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1654" w14:textId="7C251F78" w:rsidR="0017357C" w:rsidRPr="00A84135" w:rsidRDefault="004C6805" w:rsidP="00A84135">
      <w:pPr>
        <w:pStyle w:val="Nagwek1"/>
      </w:pPr>
      <w:r w:rsidRPr="00A84135">
        <w:t xml:space="preserve">Załącznik nr </w:t>
      </w:r>
      <w:r w:rsidR="00296024" w:rsidRPr="00A84135">
        <w:t>8</w:t>
      </w:r>
      <w:r w:rsidR="00AC0BF8" w:rsidRPr="00A84135">
        <w:t>:</w:t>
      </w:r>
    </w:p>
    <w:p w14:paraId="114F42EE" w14:textId="318763AB" w:rsidR="00AC0BF8" w:rsidRPr="00A84135" w:rsidRDefault="00AC0BF8" w:rsidP="00976C8F">
      <w:pPr>
        <w:pStyle w:val="Nagwek1"/>
        <w:spacing w:after="120" w:line="360" w:lineRule="auto"/>
        <w:rPr>
          <w:lang w:eastAsia="pl-PL"/>
        </w:rPr>
      </w:pPr>
      <w:r w:rsidRPr="00A84135">
        <w:t>Formularz ofertowy</w:t>
      </w:r>
    </w:p>
    <w:p w14:paraId="4E61AFE2" w14:textId="77777777" w:rsidR="00560C56" w:rsidRDefault="006E7D74" w:rsidP="00560C56">
      <w:pPr>
        <w:spacing w:after="240" w:line="360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84135">
        <w:rPr>
          <w:rFonts w:asciiTheme="minorHAnsi" w:eastAsia="Times New Roman" w:hAnsiTheme="minorHAnsi" w:cstheme="minorHAnsi"/>
          <w:sz w:val="24"/>
          <w:szCs w:val="24"/>
          <w:lang w:eastAsia="pl-PL"/>
        </w:rPr>
        <w:t>________________________________</w:t>
      </w:r>
    </w:p>
    <w:p w14:paraId="065F33CC" w14:textId="5F57E3A3" w:rsidR="00A32DC0" w:rsidRPr="00A84135" w:rsidRDefault="00A32DC0" w:rsidP="00976C8F">
      <w:pPr>
        <w:spacing w:after="240" w:line="360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84135">
        <w:rPr>
          <w:rFonts w:asciiTheme="minorHAnsi" w:eastAsia="Times New Roman" w:hAnsiTheme="minorHAnsi" w:cstheme="minorHAnsi"/>
          <w:sz w:val="24"/>
          <w:szCs w:val="24"/>
          <w:lang w:eastAsia="pl-PL"/>
        </w:rPr>
        <w:t>(pieczęć wykonawcy)</w:t>
      </w:r>
    </w:p>
    <w:p w14:paraId="0D52C086" w14:textId="49C4CCF7" w:rsidR="00A32DC0" w:rsidRPr="00A84135" w:rsidRDefault="00A32DC0" w:rsidP="00AC0BF8">
      <w:pPr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A84135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Pełna nazwa wykonawcy: </w:t>
      </w:r>
    </w:p>
    <w:p w14:paraId="3AB09CFC" w14:textId="1DF7F706" w:rsidR="00A32DC0" w:rsidRPr="00A84135" w:rsidRDefault="00A32DC0" w:rsidP="00AC0BF8">
      <w:pPr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A84135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Siedziba i adres wykonawcy: </w:t>
      </w:r>
    </w:p>
    <w:p w14:paraId="20F09A77" w14:textId="595C3A39" w:rsidR="00560C56" w:rsidRDefault="00A32DC0" w:rsidP="00AC0BF8">
      <w:pPr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A84135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Nr REGON:</w:t>
      </w:r>
    </w:p>
    <w:p w14:paraId="24835441" w14:textId="27143259" w:rsidR="00A32DC0" w:rsidRPr="00A84135" w:rsidRDefault="00A32DC0" w:rsidP="00AC0BF8">
      <w:pPr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A84135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NIP: </w:t>
      </w:r>
    </w:p>
    <w:p w14:paraId="727C2B85" w14:textId="77777777" w:rsidR="00560C56" w:rsidRDefault="00A32DC0" w:rsidP="00AC0BF8">
      <w:pPr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A84135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Telefon: </w:t>
      </w:r>
    </w:p>
    <w:p w14:paraId="5D43F9E2" w14:textId="3BE98241" w:rsidR="00A32DC0" w:rsidRPr="00A84135" w:rsidRDefault="00A32DC0" w:rsidP="00AC0BF8">
      <w:pPr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A84135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Fax: </w:t>
      </w:r>
    </w:p>
    <w:p w14:paraId="1CE56FF0" w14:textId="36FD641F" w:rsidR="00A32DC0" w:rsidRPr="00A84135" w:rsidRDefault="00A32DC0" w:rsidP="00560C56">
      <w:pPr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A84135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Adres e-mail: </w:t>
      </w:r>
    </w:p>
    <w:p w14:paraId="3AA25FBB" w14:textId="611C6B82" w:rsidR="00AC0BF8" w:rsidRPr="00A84135" w:rsidRDefault="00A32DC0" w:rsidP="00560C56">
      <w:pPr>
        <w:pStyle w:val="Stopka"/>
        <w:tabs>
          <w:tab w:val="clear" w:pos="4536"/>
          <w:tab w:val="clear" w:pos="9072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84135">
        <w:rPr>
          <w:rFonts w:asciiTheme="minorHAnsi" w:eastAsia="Times New Roman" w:hAnsiTheme="minorHAnsi" w:cstheme="minorHAnsi"/>
          <w:sz w:val="24"/>
          <w:szCs w:val="24"/>
          <w:lang w:eastAsia="pl-PL"/>
        </w:rPr>
        <w:t>W o</w:t>
      </w:r>
      <w:r w:rsidR="00D83DE3" w:rsidRPr="00A8413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dpowiedzi na </w:t>
      </w:r>
      <w:r w:rsidR="002B431C" w:rsidRPr="00A8413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Ogłoszenie </w:t>
      </w:r>
      <w:r w:rsidR="002B431C" w:rsidRPr="00A84135">
        <w:rPr>
          <w:rFonts w:asciiTheme="minorHAnsi" w:hAnsiTheme="minorHAnsi" w:cstheme="minorHAnsi"/>
          <w:sz w:val="24"/>
          <w:szCs w:val="24"/>
        </w:rPr>
        <w:t xml:space="preserve">o postępowaniu prowadzonym na podstawie </w:t>
      </w:r>
      <w:r w:rsidR="00464A81" w:rsidRPr="00A84135">
        <w:rPr>
          <w:rFonts w:asciiTheme="minorHAnsi" w:hAnsiTheme="minorHAnsi" w:cstheme="minorHAnsi"/>
          <w:sz w:val="24"/>
          <w:szCs w:val="24"/>
        </w:rPr>
        <w:t xml:space="preserve">art. 11 ust. 5 pkt 2 ustawy z 11 września 2019 </w:t>
      </w:r>
      <w:r w:rsidR="002B431C" w:rsidRPr="00A84135">
        <w:rPr>
          <w:rFonts w:asciiTheme="minorHAnsi" w:hAnsiTheme="minorHAnsi" w:cstheme="minorHAnsi"/>
          <w:sz w:val="24"/>
          <w:szCs w:val="24"/>
        </w:rPr>
        <w:t>Prawo zamówień publicznych pn.</w:t>
      </w:r>
      <w:r w:rsidR="002B431C" w:rsidRPr="00A84135">
        <w:rPr>
          <w:rFonts w:asciiTheme="minorHAnsi" w:hAnsiTheme="minorHAnsi" w:cstheme="minorHAnsi"/>
          <w:color w:val="0D0D0D"/>
          <w:sz w:val="24"/>
          <w:szCs w:val="24"/>
        </w:rPr>
        <w:t xml:space="preserve"> </w:t>
      </w:r>
      <w:r w:rsidR="00296024" w:rsidRPr="00A84135">
        <w:rPr>
          <w:rFonts w:asciiTheme="minorHAnsi" w:hAnsiTheme="minorHAnsi" w:cstheme="minorHAnsi"/>
          <w:iCs/>
          <w:sz w:val="24"/>
          <w:szCs w:val="24"/>
        </w:rPr>
        <w:t>Produkcja, montaż i demontaż wystawy czasowej „(po)ŻYDOWSKIE” w Muzeum Historii Żydów Polskich POLIN, otwartej w dniach: 16.05– 16.12.2024 roku.</w:t>
      </w:r>
    </w:p>
    <w:p w14:paraId="6BD356A9" w14:textId="1A554EAB" w:rsidR="00AC0BF8" w:rsidRPr="00560C56" w:rsidRDefault="002B431C" w:rsidP="00976C8F">
      <w:pPr>
        <w:numPr>
          <w:ilvl w:val="0"/>
          <w:numId w:val="33"/>
        </w:num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B37CB">
        <w:rPr>
          <w:rFonts w:asciiTheme="minorHAnsi" w:hAnsiTheme="minorHAnsi" w:cstheme="minorHAnsi"/>
          <w:b/>
          <w:bCs/>
          <w:sz w:val="24"/>
          <w:szCs w:val="24"/>
        </w:rPr>
        <w:t>Oferuję wykonanie</w:t>
      </w:r>
      <w:r w:rsidR="00D83DE3" w:rsidRPr="009B37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7357C" w:rsidRPr="009B37CB">
        <w:rPr>
          <w:rFonts w:asciiTheme="minorHAnsi" w:hAnsiTheme="minorHAnsi" w:cstheme="minorHAnsi"/>
          <w:b/>
          <w:bCs/>
          <w:sz w:val="24"/>
          <w:szCs w:val="24"/>
        </w:rPr>
        <w:t>zamówienia</w:t>
      </w:r>
      <w:r w:rsidRPr="009B37CB">
        <w:rPr>
          <w:rFonts w:asciiTheme="minorHAnsi" w:hAnsiTheme="minorHAnsi" w:cstheme="minorHAnsi"/>
          <w:b/>
          <w:bCs/>
          <w:sz w:val="24"/>
          <w:szCs w:val="24"/>
        </w:rPr>
        <w:t xml:space="preserve"> za cenę</w:t>
      </w:r>
      <w:r w:rsidR="00A32DC0" w:rsidRPr="009B37CB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23757950" w14:textId="77777777" w:rsidR="00243D84" w:rsidRPr="00A84135" w:rsidRDefault="00C62614" w:rsidP="00AC0BF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84135">
        <w:rPr>
          <w:rFonts w:asciiTheme="minorHAnsi" w:hAnsiTheme="minorHAnsi" w:cstheme="minorHAnsi"/>
          <w:sz w:val="24"/>
          <w:szCs w:val="24"/>
        </w:rPr>
        <w:t>Cena</w:t>
      </w:r>
      <w:r w:rsidR="00DA0F8D" w:rsidRPr="00A84135">
        <w:rPr>
          <w:rFonts w:asciiTheme="minorHAnsi" w:hAnsiTheme="minorHAnsi" w:cstheme="minorHAnsi"/>
          <w:sz w:val="24"/>
          <w:szCs w:val="24"/>
        </w:rPr>
        <w:t xml:space="preserve"> </w:t>
      </w:r>
      <w:r w:rsidR="00F04302" w:rsidRPr="00A84135">
        <w:rPr>
          <w:rFonts w:asciiTheme="minorHAnsi" w:hAnsiTheme="minorHAnsi" w:cstheme="minorHAnsi"/>
          <w:sz w:val="24"/>
          <w:szCs w:val="24"/>
        </w:rPr>
        <w:t xml:space="preserve">całkowita </w:t>
      </w:r>
      <w:r w:rsidR="009966C6" w:rsidRPr="00A84135">
        <w:rPr>
          <w:rFonts w:asciiTheme="minorHAnsi" w:hAnsiTheme="minorHAnsi" w:cstheme="minorHAnsi"/>
          <w:b/>
          <w:bCs/>
          <w:sz w:val="24"/>
          <w:szCs w:val="24"/>
        </w:rPr>
        <w:t xml:space="preserve">brutto </w:t>
      </w:r>
      <w:r w:rsidRPr="00A84135">
        <w:rPr>
          <w:rFonts w:asciiTheme="minorHAnsi" w:hAnsiTheme="minorHAnsi" w:cstheme="minorHAnsi"/>
          <w:sz w:val="24"/>
          <w:szCs w:val="24"/>
        </w:rPr>
        <w:t xml:space="preserve"> za </w:t>
      </w:r>
      <w:r w:rsidR="00F04302" w:rsidRPr="00A84135">
        <w:rPr>
          <w:rFonts w:asciiTheme="minorHAnsi" w:hAnsiTheme="minorHAnsi" w:cstheme="minorHAnsi"/>
          <w:sz w:val="24"/>
          <w:szCs w:val="24"/>
        </w:rPr>
        <w:t>realizację całości</w:t>
      </w:r>
      <w:r w:rsidR="00D83DE3" w:rsidRPr="00A84135">
        <w:rPr>
          <w:rFonts w:asciiTheme="minorHAnsi" w:hAnsiTheme="minorHAnsi" w:cstheme="minorHAnsi"/>
          <w:sz w:val="24"/>
          <w:szCs w:val="24"/>
        </w:rPr>
        <w:t xml:space="preserve"> </w:t>
      </w:r>
      <w:r w:rsidR="00F04302" w:rsidRPr="00A84135">
        <w:rPr>
          <w:rFonts w:asciiTheme="minorHAnsi" w:hAnsiTheme="minorHAnsi" w:cstheme="minorHAnsi"/>
          <w:sz w:val="24"/>
          <w:szCs w:val="24"/>
        </w:rPr>
        <w:t>zamówienia wynosi</w:t>
      </w:r>
      <w:r w:rsidRPr="00A84135">
        <w:rPr>
          <w:rFonts w:asciiTheme="minorHAnsi" w:hAnsiTheme="minorHAnsi" w:cstheme="minorHAnsi"/>
          <w:sz w:val="24"/>
          <w:szCs w:val="24"/>
        </w:rPr>
        <w:t xml:space="preserve"> </w:t>
      </w:r>
      <w:r w:rsidR="006E7D74" w:rsidRPr="00A84135">
        <w:rPr>
          <w:rFonts w:asciiTheme="minorHAnsi" w:hAnsiTheme="minorHAnsi" w:cstheme="minorHAnsi"/>
          <w:sz w:val="24"/>
          <w:szCs w:val="24"/>
        </w:rPr>
        <w:t>________________</w:t>
      </w:r>
      <w:r w:rsidRPr="00A84135">
        <w:rPr>
          <w:rFonts w:asciiTheme="minorHAnsi" w:hAnsiTheme="minorHAnsi" w:cstheme="minorHAnsi"/>
          <w:sz w:val="24"/>
          <w:szCs w:val="24"/>
        </w:rPr>
        <w:t xml:space="preserve"> zł*</w:t>
      </w:r>
    </w:p>
    <w:p w14:paraId="6CBBB160" w14:textId="77777777" w:rsidR="00F04302" w:rsidRPr="00A84135" w:rsidRDefault="00A32DC0" w:rsidP="00AC0BF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84135">
        <w:rPr>
          <w:rFonts w:asciiTheme="minorHAnsi" w:hAnsiTheme="minorHAnsi" w:cstheme="minorHAnsi"/>
          <w:sz w:val="24"/>
          <w:szCs w:val="24"/>
        </w:rPr>
        <w:t>(sło</w:t>
      </w:r>
      <w:r w:rsidR="00243D84" w:rsidRPr="00A84135">
        <w:rPr>
          <w:rFonts w:asciiTheme="minorHAnsi" w:hAnsiTheme="minorHAnsi" w:cstheme="minorHAnsi"/>
          <w:sz w:val="24"/>
          <w:szCs w:val="24"/>
        </w:rPr>
        <w:t xml:space="preserve">wnie złotych: </w:t>
      </w:r>
      <w:r w:rsidR="006E7D74" w:rsidRPr="00A84135">
        <w:rPr>
          <w:rFonts w:asciiTheme="minorHAnsi" w:hAnsiTheme="minorHAnsi" w:cstheme="minorHAnsi"/>
          <w:sz w:val="24"/>
          <w:szCs w:val="24"/>
        </w:rPr>
        <w:t>_________________________________________________________</w:t>
      </w:r>
      <w:r w:rsidRPr="00A84135">
        <w:rPr>
          <w:rFonts w:asciiTheme="minorHAnsi" w:hAnsiTheme="minorHAnsi" w:cstheme="minorHAnsi"/>
          <w:sz w:val="24"/>
          <w:szCs w:val="24"/>
        </w:rPr>
        <w:t xml:space="preserve"> zł)</w:t>
      </w:r>
    </w:p>
    <w:p w14:paraId="77909C5E" w14:textId="77777777" w:rsidR="0081180D" w:rsidRPr="00A84135" w:rsidRDefault="0081180D" w:rsidP="00AC0BF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84135">
        <w:rPr>
          <w:rFonts w:asciiTheme="minorHAnsi" w:hAnsiTheme="minorHAnsi" w:cstheme="minorHAnsi"/>
          <w:sz w:val="24"/>
          <w:szCs w:val="24"/>
        </w:rPr>
        <w:t xml:space="preserve">Cena całkowita </w:t>
      </w:r>
      <w:r w:rsidRPr="00A84135">
        <w:rPr>
          <w:rFonts w:asciiTheme="minorHAnsi" w:hAnsiTheme="minorHAnsi" w:cstheme="minorHAnsi"/>
          <w:b/>
          <w:bCs/>
          <w:sz w:val="24"/>
          <w:szCs w:val="24"/>
        </w:rPr>
        <w:t>netto</w:t>
      </w:r>
      <w:r w:rsidRPr="00A84135">
        <w:rPr>
          <w:rFonts w:asciiTheme="minorHAnsi" w:hAnsiTheme="minorHAnsi" w:cstheme="minorHAnsi"/>
          <w:sz w:val="24"/>
          <w:szCs w:val="24"/>
        </w:rPr>
        <w:t xml:space="preserve">  za realizację całości</w:t>
      </w:r>
      <w:r w:rsidR="00D83DE3" w:rsidRPr="00A84135">
        <w:rPr>
          <w:rFonts w:asciiTheme="minorHAnsi" w:hAnsiTheme="minorHAnsi" w:cstheme="minorHAnsi"/>
          <w:sz w:val="24"/>
          <w:szCs w:val="24"/>
        </w:rPr>
        <w:t xml:space="preserve"> </w:t>
      </w:r>
      <w:r w:rsidRPr="00A84135">
        <w:rPr>
          <w:rFonts w:asciiTheme="minorHAnsi" w:hAnsiTheme="minorHAnsi" w:cstheme="minorHAnsi"/>
          <w:sz w:val="24"/>
          <w:szCs w:val="24"/>
        </w:rPr>
        <w:t xml:space="preserve">zamówienia wynosi </w:t>
      </w:r>
      <w:r w:rsidR="006E7D74" w:rsidRPr="00A84135">
        <w:rPr>
          <w:rFonts w:asciiTheme="minorHAnsi" w:hAnsiTheme="minorHAnsi" w:cstheme="minorHAnsi"/>
          <w:sz w:val="24"/>
          <w:szCs w:val="24"/>
        </w:rPr>
        <w:t>________________</w:t>
      </w:r>
      <w:r w:rsidRPr="00A84135">
        <w:rPr>
          <w:rFonts w:asciiTheme="minorHAnsi" w:hAnsiTheme="minorHAnsi" w:cstheme="minorHAnsi"/>
          <w:sz w:val="24"/>
          <w:szCs w:val="24"/>
        </w:rPr>
        <w:t xml:space="preserve"> zł*</w:t>
      </w:r>
    </w:p>
    <w:p w14:paraId="0102C769" w14:textId="55B7B3F0" w:rsidR="002C334D" w:rsidRPr="00A84135" w:rsidRDefault="0081180D" w:rsidP="00560C5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84135">
        <w:rPr>
          <w:rFonts w:asciiTheme="minorHAnsi" w:hAnsiTheme="minorHAnsi" w:cstheme="minorHAnsi"/>
          <w:sz w:val="24"/>
          <w:szCs w:val="24"/>
        </w:rPr>
        <w:t>(słownie złotych</w:t>
      </w:r>
      <w:r w:rsidR="00CD6E6A" w:rsidRPr="00A84135">
        <w:rPr>
          <w:rFonts w:asciiTheme="minorHAnsi" w:hAnsiTheme="minorHAnsi" w:cstheme="minorHAnsi"/>
          <w:sz w:val="24"/>
          <w:szCs w:val="24"/>
        </w:rPr>
        <w:t xml:space="preserve">: </w:t>
      </w:r>
      <w:r w:rsidR="006E7D74" w:rsidRPr="00A84135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 </w:t>
      </w:r>
      <w:r w:rsidRPr="00A84135">
        <w:rPr>
          <w:rFonts w:asciiTheme="minorHAnsi" w:hAnsiTheme="minorHAnsi" w:cstheme="minorHAnsi"/>
          <w:sz w:val="24"/>
          <w:szCs w:val="24"/>
        </w:rPr>
        <w:t>zł)</w:t>
      </w:r>
    </w:p>
    <w:p w14:paraId="62A8C689" w14:textId="77777777" w:rsidR="002C334D" w:rsidRPr="00A84135" w:rsidRDefault="002C334D" w:rsidP="00AC0BF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84135">
        <w:rPr>
          <w:rFonts w:asciiTheme="minorHAnsi" w:hAnsiTheme="minorHAnsi" w:cstheme="minorHAnsi"/>
          <w:sz w:val="24"/>
          <w:szCs w:val="24"/>
        </w:rPr>
        <w:t>w tym:</w:t>
      </w:r>
    </w:p>
    <w:p w14:paraId="7FD559DD" w14:textId="77777777" w:rsidR="002C334D" w:rsidRPr="00A84135" w:rsidRDefault="002C334D" w:rsidP="00AC0BF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84135">
        <w:rPr>
          <w:rFonts w:asciiTheme="minorHAnsi" w:hAnsiTheme="minorHAnsi" w:cstheme="minorHAnsi"/>
          <w:sz w:val="24"/>
          <w:szCs w:val="24"/>
        </w:rPr>
        <w:t xml:space="preserve">Cena całkowita </w:t>
      </w:r>
      <w:r w:rsidRPr="00A84135">
        <w:rPr>
          <w:rFonts w:asciiTheme="minorHAnsi" w:hAnsiTheme="minorHAnsi" w:cstheme="minorHAnsi"/>
          <w:b/>
          <w:bCs/>
          <w:sz w:val="24"/>
          <w:szCs w:val="24"/>
        </w:rPr>
        <w:t xml:space="preserve">brutto za produkcję i montaż </w:t>
      </w:r>
      <w:r w:rsidRPr="00A84135">
        <w:rPr>
          <w:rFonts w:asciiTheme="minorHAnsi" w:hAnsiTheme="minorHAnsi" w:cstheme="minorHAnsi"/>
          <w:sz w:val="24"/>
          <w:szCs w:val="24"/>
        </w:rPr>
        <w:t>wystawy wynosi</w:t>
      </w:r>
      <w:r w:rsidR="00CD6E6A" w:rsidRPr="00A84135">
        <w:rPr>
          <w:rFonts w:asciiTheme="minorHAnsi" w:hAnsiTheme="minorHAnsi" w:cstheme="minorHAnsi"/>
          <w:sz w:val="24"/>
          <w:szCs w:val="24"/>
        </w:rPr>
        <w:t xml:space="preserve"> </w:t>
      </w:r>
      <w:r w:rsidR="006E7D74" w:rsidRPr="00A84135">
        <w:rPr>
          <w:rFonts w:asciiTheme="minorHAnsi" w:hAnsiTheme="minorHAnsi" w:cstheme="minorHAnsi"/>
          <w:sz w:val="24"/>
          <w:szCs w:val="24"/>
        </w:rPr>
        <w:t>________________</w:t>
      </w:r>
      <w:r w:rsidR="00CD6E6A" w:rsidRPr="00A84135">
        <w:rPr>
          <w:rFonts w:asciiTheme="minorHAnsi" w:hAnsiTheme="minorHAnsi" w:cstheme="minorHAnsi"/>
          <w:sz w:val="24"/>
          <w:szCs w:val="24"/>
        </w:rPr>
        <w:t xml:space="preserve"> </w:t>
      </w:r>
      <w:r w:rsidRPr="00A84135">
        <w:rPr>
          <w:rFonts w:asciiTheme="minorHAnsi" w:hAnsiTheme="minorHAnsi" w:cstheme="minorHAnsi"/>
          <w:sz w:val="24"/>
          <w:szCs w:val="24"/>
        </w:rPr>
        <w:t xml:space="preserve"> zł*</w:t>
      </w:r>
    </w:p>
    <w:p w14:paraId="36E57A28" w14:textId="77777777" w:rsidR="00CD6E6A" w:rsidRPr="00A84135" w:rsidRDefault="00CD6E6A" w:rsidP="00AC0BF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84135">
        <w:rPr>
          <w:rFonts w:asciiTheme="minorHAnsi" w:hAnsiTheme="minorHAnsi" w:cstheme="minorHAnsi"/>
          <w:sz w:val="24"/>
          <w:szCs w:val="24"/>
        </w:rPr>
        <w:t xml:space="preserve">(słownie złotych: </w:t>
      </w:r>
      <w:r w:rsidR="006E7D74" w:rsidRPr="00A84135">
        <w:rPr>
          <w:rFonts w:asciiTheme="minorHAnsi" w:hAnsiTheme="minorHAnsi" w:cstheme="minorHAnsi"/>
          <w:sz w:val="24"/>
          <w:szCs w:val="24"/>
        </w:rPr>
        <w:t>_____________________________________</w:t>
      </w:r>
      <w:r w:rsidR="00541021" w:rsidRPr="00A84135">
        <w:rPr>
          <w:rFonts w:asciiTheme="minorHAnsi" w:hAnsiTheme="minorHAnsi" w:cstheme="minorHAnsi"/>
          <w:sz w:val="24"/>
          <w:szCs w:val="24"/>
        </w:rPr>
        <w:t>_</w:t>
      </w:r>
      <w:r w:rsidR="006E7D74" w:rsidRPr="00A84135">
        <w:rPr>
          <w:rFonts w:asciiTheme="minorHAnsi" w:hAnsiTheme="minorHAnsi" w:cstheme="minorHAnsi"/>
          <w:sz w:val="24"/>
          <w:szCs w:val="24"/>
        </w:rPr>
        <w:t>_______________</w:t>
      </w:r>
      <w:r w:rsidRPr="00A84135">
        <w:rPr>
          <w:rFonts w:asciiTheme="minorHAnsi" w:hAnsiTheme="minorHAnsi" w:cstheme="minorHAnsi"/>
          <w:sz w:val="24"/>
          <w:szCs w:val="24"/>
        </w:rPr>
        <w:t xml:space="preserve"> zł)</w:t>
      </w:r>
    </w:p>
    <w:p w14:paraId="1C8C2893" w14:textId="77777777" w:rsidR="002C334D" w:rsidRPr="00A84135" w:rsidRDefault="002C334D" w:rsidP="00AC0BF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84135">
        <w:rPr>
          <w:rFonts w:asciiTheme="minorHAnsi" w:hAnsiTheme="minorHAnsi" w:cstheme="minorHAnsi"/>
          <w:sz w:val="24"/>
          <w:szCs w:val="24"/>
        </w:rPr>
        <w:t xml:space="preserve">Cena całkowita </w:t>
      </w:r>
      <w:r w:rsidR="00A27011" w:rsidRPr="00A84135">
        <w:rPr>
          <w:rFonts w:asciiTheme="minorHAnsi" w:hAnsiTheme="minorHAnsi" w:cstheme="minorHAnsi"/>
          <w:b/>
          <w:bCs/>
          <w:sz w:val="24"/>
          <w:szCs w:val="24"/>
        </w:rPr>
        <w:t>netto</w:t>
      </w:r>
      <w:r w:rsidRPr="00A84135">
        <w:rPr>
          <w:rFonts w:asciiTheme="minorHAnsi" w:hAnsiTheme="minorHAnsi" w:cstheme="minorHAnsi"/>
          <w:b/>
          <w:bCs/>
          <w:sz w:val="24"/>
          <w:szCs w:val="24"/>
        </w:rPr>
        <w:t xml:space="preserve"> za produkcję i montaż</w:t>
      </w:r>
      <w:r w:rsidRPr="00A84135">
        <w:rPr>
          <w:rFonts w:asciiTheme="minorHAnsi" w:hAnsiTheme="minorHAnsi" w:cstheme="minorHAnsi"/>
          <w:sz w:val="24"/>
          <w:szCs w:val="24"/>
        </w:rPr>
        <w:t xml:space="preserve"> wystawy wynosi </w:t>
      </w:r>
      <w:r w:rsidR="006E7D74" w:rsidRPr="00A84135">
        <w:rPr>
          <w:rFonts w:asciiTheme="minorHAnsi" w:hAnsiTheme="minorHAnsi" w:cstheme="minorHAnsi"/>
          <w:sz w:val="24"/>
          <w:szCs w:val="24"/>
        </w:rPr>
        <w:t>________________</w:t>
      </w:r>
      <w:r w:rsidR="00CD6E6A" w:rsidRPr="00A84135">
        <w:rPr>
          <w:rFonts w:asciiTheme="minorHAnsi" w:hAnsiTheme="minorHAnsi" w:cstheme="minorHAnsi"/>
          <w:sz w:val="24"/>
          <w:szCs w:val="24"/>
        </w:rPr>
        <w:t xml:space="preserve"> </w:t>
      </w:r>
      <w:r w:rsidRPr="00A84135">
        <w:rPr>
          <w:rFonts w:asciiTheme="minorHAnsi" w:hAnsiTheme="minorHAnsi" w:cstheme="minorHAnsi"/>
          <w:sz w:val="24"/>
          <w:szCs w:val="24"/>
        </w:rPr>
        <w:t xml:space="preserve"> zł*</w:t>
      </w:r>
    </w:p>
    <w:p w14:paraId="68CAF21C" w14:textId="037ED269" w:rsidR="00AC0BF8" w:rsidRPr="00A84135" w:rsidRDefault="00CD6E6A" w:rsidP="00560C5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84135">
        <w:rPr>
          <w:rFonts w:asciiTheme="minorHAnsi" w:hAnsiTheme="minorHAnsi" w:cstheme="minorHAnsi"/>
          <w:sz w:val="24"/>
          <w:szCs w:val="24"/>
        </w:rPr>
        <w:t xml:space="preserve">(słownie złotych: </w:t>
      </w:r>
      <w:r w:rsidR="006E7D74" w:rsidRPr="00A84135">
        <w:rPr>
          <w:rFonts w:asciiTheme="minorHAnsi" w:hAnsiTheme="minorHAnsi" w:cstheme="minorHAnsi"/>
          <w:sz w:val="24"/>
          <w:szCs w:val="24"/>
        </w:rPr>
        <w:t>_____________________________________________________</w:t>
      </w:r>
      <w:r w:rsidRPr="00A84135">
        <w:rPr>
          <w:rFonts w:asciiTheme="minorHAnsi" w:hAnsiTheme="minorHAnsi" w:cstheme="minorHAnsi"/>
          <w:sz w:val="24"/>
          <w:szCs w:val="24"/>
        </w:rPr>
        <w:t xml:space="preserve"> zł)</w:t>
      </w:r>
    </w:p>
    <w:p w14:paraId="5C710716" w14:textId="1626C7C8" w:rsidR="002C334D" w:rsidRPr="00A84135" w:rsidRDefault="002C334D" w:rsidP="00AC0BF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84135">
        <w:rPr>
          <w:rFonts w:asciiTheme="minorHAnsi" w:hAnsiTheme="minorHAnsi" w:cstheme="minorHAnsi"/>
          <w:sz w:val="24"/>
          <w:szCs w:val="24"/>
        </w:rPr>
        <w:t xml:space="preserve">Cena całkowita </w:t>
      </w:r>
      <w:r w:rsidRPr="00A84135">
        <w:rPr>
          <w:rFonts w:asciiTheme="minorHAnsi" w:hAnsiTheme="minorHAnsi" w:cstheme="minorHAnsi"/>
          <w:b/>
          <w:bCs/>
          <w:sz w:val="24"/>
          <w:szCs w:val="24"/>
        </w:rPr>
        <w:t>brutto za demontaż</w:t>
      </w:r>
      <w:r w:rsidRPr="00A84135">
        <w:rPr>
          <w:rFonts w:asciiTheme="minorHAnsi" w:hAnsiTheme="minorHAnsi" w:cstheme="minorHAnsi"/>
          <w:sz w:val="24"/>
          <w:szCs w:val="24"/>
        </w:rPr>
        <w:t xml:space="preserve"> wystawy wynosi </w:t>
      </w:r>
      <w:r w:rsidR="006E7D74" w:rsidRPr="00A84135">
        <w:rPr>
          <w:rFonts w:asciiTheme="minorHAnsi" w:hAnsiTheme="minorHAnsi" w:cstheme="minorHAnsi"/>
          <w:sz w:val="24"/>
          <w:szCs w:val="24"/>
        </w:rPr>
        <w:t>________________</w:t>
      </w:r>
      <w:r w:rsidRPr="00A84135">
        <w:rPr>
          <w:rFonts w:asciiTheme="minorHAnsi" w:hAnsiTheme="minorHAnsi" w:cstheme="minorHAnsi"/>
          <w:sz w:val="24"/>
          <w:szCs w:val="24"/>
        </w:rPr>
        <w:t xml:space="preserve"> zł*</w:t>
      </w:r>
    </w:p>
    <w:p w14:paraId="7729C296" w14:textId="77777777" w:rsidR="00CD6E6A" w:rsidRPr="00A84135" w:rsidRDefault="00CD6E6A" w:rsidP="00AC0BF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84135">
        <w:rPr>
          <w:rFonts w:asciiTheme="minorHAnsi" w:hAnsiTheme="minorHAnsi" w:cstheme="minorHAnsi"/>
          <w:sz w:val="24"/>
          <w:szCs w:val="24"/>
        </w:rPr>
        <w:t xml:space="preserve">(słownie złotych: </w:t>
      </w:r>
      <w:r w:rsidR="006E7D74" w:rsidRPr="00A84135">
        <w:rPr>
          <w:rFonts w:asciiTheme="minorHAnsi" w:hAnsiTheme="minorHAnsi" w:cstheme="minorHAnsi"/>
          <w:sz w:val="24"/>
          <w:szCs w:val="24"/>
        </w:rPr>
        <w:t>_____________________________________________________</w:t>
      </w:r>
      <w:r w:rsidRPr="00A84135">
        <w:rPr>
          <w:rFonts w:asciiTheme="minorHAnsi" w:hAnsiTheme="minorHAnsi" w:cstheme="minorHAnsi"/>
          <w:sz w:val="24"/>
          <w:szCs w:val="24"/>
        </w:rPr>
        <w:t xml:space="preserve"> zł)</w:t>
      </w:r>
    </w:p>
    <w:p w14:paraId="181AEE67" w14:textId="77777777" w:rsidR="008F2B5A" w:rsidRPr="00A84135" w:rsidRDefault="008F2B5A" w:rsidP="00AC0BF8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84135">
        <w:rPr>
          <w:rFonts w:asciiTheme="minorHAnsi" w:hAnsiTheme="minorHAnsi" w:cstheme="minorHAnsi"/>
          <w:b/>
          <w:bCs/>
          <w:sz w:val="24"/>
          <w:szCs w:val="24"/>
        </w:rPr>
        <w:t>[nie mniej niż 5% całkowitej kwoty za wykonanie Usługi]</w:t>
      </w:r>
    </w:p>
    <w:p w14:paraId="5C38AD46" w14:textId="77777777" w:rsidR="002C334D" w:rsidRPr="00A84135" w:rsidRDefault="002C334D" w:rsidP="00AC0BF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84135">
        <w:rPr>
          <w:rFonts w:asciiTheme="minorHAnsi" w:hAnsiTheme="minorHAnsi" w:cstheme="minorHAnsi"/>
          <w:sz w:val="24"/>
          <w:szCs w:val="24"/>
        </w:rPr>
        <w:t xml:space="preserve">Cena całkowita </w:t>
      </w:r>
      <w:r w:rsidR="00A27011" w:rsidRPr="00A84135">
        <w:rPr>
          <w:rFonts w:asciiTheme="minorHAnsi" w:hAnsiTheme="minorHAnsi" w:cstheme="minorHAnsi"/>
          <w:b/>
          <w:bCs/>
          <w:sz w:val="24"/>
          <w:szCs w:val="24"/>
        </w:rPr>
        <w:t>netto</w:t>
      </w:r>
      <w:r w:rsidRPr="00A84135">
        <w:rPr>
          <w:rFonts w:asciiTheme="minorHAnsi" w:hAnsiTheme="minorHAnsi" w:cstheme="minorHAnsi"/>
          <w:b/>
          <w:bCs/>
          <w:sz w:val="24"/>
          <w:szCs w:val="24"/>
        </w:rPr>
        <w:t xml:space="preserve"> za demontaż</w:t>
      </w:r>
      <w:r w:rsidRPr="00A84135">
        <w:rPr>
          <w:rFonts w:asciiTheme="minorHAnsi" w:hAnsiTheme="minorHAnsi" w:cstheme="minorHAnsi"/>
          <w:sz w:val="24"/>
          <w:szCs w:val="24"/>
        </w:rPr>
        <w:t xml:space="preserve"> wystawy wynosi </w:t>
      </w:r>
      <w:r w:rsidR="006E7D74" w:rsidRPr="00A84135">
        <w:rPr>
          <w:rFonts w:asciiTheme="minorHAnsi" w:hAnsiTheme="minorHAnsi" w:cstheme="minorHAnsi"/>
          <w:sz w:val="24"/>
          <w:szCs w:val="24"/>
        </w:rPr>
        <w:t>________________</w:t>
      </w:r>
      <w:r w:rsidRPr="00A84135">
        <w:rPr>
          <w:rFonts w:asciiTheme="minorHAnsi" w:hAnsiTheme="minorHAnsi" w:cstheme="minorHAnsi"/>
          <w:sz w:val="24"/>
          <w:szCs w:val="24"/>
        </w:rPr>
        <w:t xml:space="preserve"> zł*</w:t>
      </w:r>
    </w:p>
    <w:p w14:paraId="055C37B1" w14:textId="77777777" w:rsidR="00CD6E6A" w:rsidRPr="00A84135" w:rsidRDefault="00CD6E6A" w:rsidP="00AC0BF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84135">
        <w:rPr>
          <w:rFonts w:asciiTheme="minorHAnsi" w:hAnsiTheme="minorHAnsi" w:cstheme="minorHAnsi"/>
          <w:sz w:val="24"/>
          <w:szCs w:val="24"/>
        </w:rPr>
        <w:t xml:space="preserve">(słownie złotych: </w:t>
      </w:r>
      <w:r w:rsidR="006E7D74" w:rsidRPr="00A84135">
        <w:rPr>
          <w:rFonts w:asciiTheme="minorHAnsi" w:hAnsiTheme="minorHAnsi" w:cstheme="minorHAnsi"/>
          <w:sz w:val="24"/>
          <w:szCs w:val="24"/>
        </w:rPr>
        <w:t>_____________________________________________________</w:t>
      </w:r>
      <w:r w:rsidRPr="00A84135">
        <w:rPr>
          <w:rFonts w:asciiTheme="minorHAnsi" w:hAnsiTheme="minorHAnsi" w:cstheme="minorHAnsi"/>
          <w:sz w:val="24"/>
          <w:szCs w:val="24"/>
        </w:rPr>
        <w:t xml:space="preserve"> zł)</w:t>
      </w:r>
    </w:p>
    <w:p w14:paraId="1C8F573A" w14:textId="335ABFEA" w:rsidR="002017E9" w:rsidRPr="00A84135" w:rsidRDefault="008F2B5A" w:rsidP="00560C5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84135">
        <w:rPr>
          <w:rFonts w:asciiTheme="minorHAnsi" w:hAnsiTheme="minorHAnsi" w:cstheme="minorHAnsi"/>
          <w:b/>
          <w:bCs/>
          <w:sz w:val="24"/>
          <w:szCs w:val="24"/>
        </w:rPr>
        <w:t>[nie mniej niż 5% całkowitej kwoty za wykonanie Usługi]</w:t>
      </w:r>
    </w:p>
    <w:p w14:paraId="015FFF77" w14:textId="6AD66C87" w:rsidR="00AC0BF8" w:rsidRPr="00560C56" w:rsidRDefault="00964014" w:rsidP="00976C8F">
      <w:pPr>
        <w:numPr>
          <w:ilvl w:val="0"/>
          <w:numId w:val="33"/>
        </w:numPr>
        <w:spacing w:after="0"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9B37CB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Oświadczam, </w:t>
      </w:r>
      <w:r w:rsidR="004B5F36" w:rsidRPr="009B37CB">
        <w:rPr>
          <w:rFonts w:asciiTheme="minorHAnsi" w:hAnsiTheme="minorHAnsi" w:cstheme="minorHAnsi"/>
          <w:b/>
          <w:bCs/>
          <w:sz w:val="24"/>
          <w:szCs w:val="24"/>
        </w:rPr>
        <w:t>że skierujemy do realizacji zamówienia Koordynatora</w:t>
      </w:r>
      <w:r w:rsidR="004B5F36" w:rsidRPr="00A8413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B5F36" w:rsidRPr="00BF5FE8">
        <w:rPr>
          <w:rFonts w:asciiTheme="minorHAnsi" w:hAnsiTheme="minorHAnsi" w:cstheme="minorHAnsi"/>
          <w:sz w:val="24"/>
          <w:szCs w:val="24"/>
        </w:rPr>
        <w:t>realizacji wystawy w osobie</w:t>
      </w:r>
      <w:r w:rsidR="004B5F36" w:rsidRPr="00A84135">
        <w:rPr>
          <w:rFonts w:asciiTheme="minorHAnsi" w:hAnsiTheme="minorHAnsi" w:cstheme="minorHAnsi"/>
          <w:sz w:val="24"/>
          <w:szCs w:val="24"/>
        </w:rPr>
        <w:t xml:space="preserve"> ………………… (</w:t>
      </w:r>
      <w:r w:rsidR="0095631C" w:rsidRPr="00A84135">
        <w:rPr>
          <w:rFonts w:asciiTheme="minorHAnsi" w:hAnsiTheme="minorHAnsi" w:cstheme="minorHAnsi"/>
          <w:sz w:val="24"/>
          <w:szCs w:val="24"/>
        </w:rPr>
        <w:t xml:space="preserve">należy uzupełnić: </w:t>
      </w:r>
      <w:r w:rsidR="004B5F36" w:rsidRPr="00A84135">
        <w:rPr>
          <w:rFonts w:asciiTheme="minorHAnsi" w:hAnsiTheme="minorHAnsi" w:cstheme="minorHAnsi"/>
          <w:sz w:val="24"/>
          <w:szCs w:val="24"/>
        </w:rPr>
        <w:t>imię i nazwisko Koordynatora) posiadającego następujące doświadczenie:</w:t>
      </w:r>
    </w:p>
    <w:p w14:paraId="5A99309F" w14:textId="3708972C" w:rsidR="004B5F36" w:rsidRPr="00A84135" w:rsidRDefault="004B5F36" w:rsidP="00AC0BF8">
      <w:pPr>
        <w:pStyle w:val="paragraph"/>
        <w:numPr>
          <w:ilvl w:val="0"/>
          <w:numId w:val="30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A84135">
        <w:rPr>
          <w:rStyle w:val="normaltextrun"/>
          <w:rFonts w:asciiTheme="minorHAnsi" w:hAnsiTheme="minorHAnsi" w:cstheme="minorHAnsi"/>
        </w:rPr>
        <w:t xml:space="preserve">koordynacja realizacji 1 wystawy tj. </w:t>
      </w:r>
      <w:r w:rsidRPr="00A84135">
        <w:rPr>
          <w:rFonts w:asciiTheme="minorHAnsi" w:hAnsiTheme="minorHAnsi" w:cstheme="minorHAnsi"/>
        </w:rPr>
        <w:t>produkcji i montażu wystawy stałej lub czasowej zawierającej obiekty oryginalne,  o wartości co najmniej 150 000,00 zł brutto (wartość zrealizowanej usługi) – 0,00 pkt</w:t>
      </w:r>
    </w:p>
    <w:p w14:paraId="41EB1E46" w14:textId="5F9C3332" w:rsidR="004B5F36" w:rsidRPr="00A84135" w:rsidRDefault="004B5F36" w:rsidP="00AC0BF8">
      <w:pPr>
        <w:pStyle w:val="paragraph"/>
        <w:numPr>
          <w:ilvl w:val="0"/>
          <w:numId w:val="30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A84135">
        <w:rPr>
          <w:rStyle w:val="normaltextrun"/>
          <w:rFonts w:asciiTheme="minorHAnsi" w:hAnsiTheme="minorHAnsi" w:cstheme="minorHAnsi"/>
        </w:rPr>
        <w:t xml:space="preserve">koordynacja realizacji 2 wystaw tj. </w:t>
      </w:r>
      <w:r w:rsidRPr="00A84135">
        <w:rPr>
          <w:rFonts w:asciiTheme="minorHAnsi" w:hAnsiTheme="minorHAnsi" w:cstheme="minorHAnsi"/>
        </w:rPr>
        <w:t>produkcji i montażu wystaw stałych lub czasowych zawierających obiekty oryginalne,  o wartości co najmniej 150 000,00 zł brutto (wartość zrealizowanej usługi) – 20,00 pkt</w:t>
      </w:r>
    </w:p>
    <w:p w14:paraId="40970293" w14:textId="0664F88F" w:rsidR="00A84135" w:rsidRPr="00560C56" w:rsidRDefault="004B5F36" w:rsidP="00976C8F">
      <w:pPr>
        <w:pStyle w:val="paragraph"/>
        <w:numPr>
          <w:ilvl w:val="0"/>
          <w:numId w:val="30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</w:pPr>
      <w:r w:rsidRPr="00A84135">
        <w:rPr>
          <w:rStyle w:val="normaltextrun"/>
          <w:rFonts w:asciiTheme="minorHAnsi" w:hAnsiTheme="minorHAnsi" w:cstheme="minorHAnsi"/>
        </w:rPr>
        <w:t xml:space="preserve">koordynacja realizacji 3 wystaw tj. </w:t>
      </w:r>
      <w:r w:rsidRPr="00A84135">
        <w:rPr>
          <w:rFonts w:asciiTheme="minorHAnsi" w:hAnsiTheme="minorHAnsi" w:cstheme="minorHAnsi"/>
        </w:rPr>
        <w:t>produkcji i montażu wystaw stałych lub czasowych zawierających obiekty oryginalne,  o wartości co najmniej 150 000,00 zł brutto (wartość zrealizowanej usługi) – 40,00 pkt</w:t>
      </w:r>
    </w:p>
    <w:p w14:paraId="2E94A284" w14:textId="263B7D81" w:rsidR="0095631C" w:rsidRPr="00A84135" w:rsidRDefault="00905660" w:rsidP="00560C5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A84135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Na potwierdzenie posiadanego doświadczenia Wykonawca jest </w:t>
      </w:r>
      <w:r w:rsidR="0095631C" w:rsidRPr="00A84135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bezwzględnie </w:t>
      </w:r>
      <w:r w:rsidRPr="00A84135">
        <w:rPr>
          <w:rStyle w:val="normaltextrun"/>
          <w:rFonts w:asciiTheme="minorHAnsi" w:hAnsiTheme="minorHAnsi" w:cstheme="minorHAnsi"/>
          <w:b/>
          <w:bCs/>
          <w:color w:val="000000"/>
        </w:rPr>
        <w:t>zobowiązany do wskazania informacji w poniższym zakresie</w:t>
      </w:r>
      <w:r w:rsidR="0095631C" w:rsidRPr="00A84135">
        <w:rPr>
          <w:rStyle w:val="normaltextrun"/>
          <w:rFonts w:asciiTheme="minorHAnsi" w:hAnsiTheme="minorHAnsi" w:cstheme="minorHAnsi"/>
          <w:b/>
          <w:bCs/>
          <w:color w:val="000000"/>
        </w:rPr>
        <w:t>:</w:t>
      </w:r>
    </w:p>
    <w:tbl>
      <w:tblPr>
        <w:tblW w:w="4481" w:type="pct"/>
        <w:tblInd w:w="4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z 5 kolumnami i 5 wierszami"/>
        <w:tblDescription w:val="Nazwy kolumn: 1. Nazwa i adres Zamawiającego/&#10;Zlecającego, 2. Nazwa/ tytuł wystawy, 3. Lokalizacja wystawy, 4. Wartość usługi&#10;brutto, 5. Termin realizacji usługi&#10;"/>
      </w:tblPr>
      <w:tblGrid>
        <w:gridCol w:w="1791"/>
        <w:gridCol w:w="1958"/>
        <w:gridCol w:w="1373"/>
        <w:gridCol w:w="1176"/>
        <w:gridCol w:w="1819"/>
      </w:tblGrid>
      <w:tr w:rsidR="00AC0BF8" w:rsidRPr="00A84135" w14:paraId="70C6FFEF" w14:textId="77777777" w:rsidTr="005B34BA">
        <w:trPr>
          <w:trHeight w:val="427"/>
          <w:tblHeader/>
        </w:trPr>
        <w:tc>
          <w:tcPr>
            <w:tcW w:w="1085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E2EFD9"/>
          </w:tcPr>
          <w:p w14:paraId="60A2E625" w14:textId="77777777" w:rsidR="00AC0BF8" w:rsidRPr="00A84135" w:rsidRDefault="00AC0BF8" w:rsidP="00976C8F">
            <w:pPr>
              <w:pStyle w:val="Bezodstpw"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841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i adres Zamawiającego/</w:t>
            </w:r>
          </w:p>
          <w:p w14:paraId="064444F7" w14:textId="6463F347" w:rsidR="00AC0BF8" w:rsidRPr="00A84135" w:rsidRDefault="00AC0BF8" w:rsidP="00976C8F">
            <w:pPr>
              <w:pStyle w:val="Bezodstpw"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841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Zlecającego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4" w:space="0" w:color="auto"/>
            </w:tcBorders>
            <w:shd w:val="clear" w:color="auto" w:fill="E2EFD9"/>
            <w:vAlign w:val="center"/>
          </w:tcPr>
          <w:p w14:paraId="04166E0F" w14:textId="73A84A46" w:rsidR="00AC0BF8" w:rsidRPr="00A84135" w:rsidRDefault="00AC0BF8" w:rsidP="00976C8F">
            <w:pPr>
              <w:pStyle w:val="Bezodstpw"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841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Nazwa/ tytuł wystawy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2EFD9"/>
          </w:tcPr>
          <w:p w14:paraId="6B88DD02" w14:textId="7D76DED4" w:rsidR="00AC0BF8" w:rsidRPr="00A84135" w:rsidRDefault="00AC0BF8" w:rsidP="00976C8F">
            <w:pPr>
              <w:pStyle w:val="Bezodstpw"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841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Lokalizacja wystawy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2EFD9"/>
          </w:tcPr>
          <w:p w14:paraId="7B851DFD" w14:textId="77777777" w:rsidR="00AC0BF8" w:rsidRPr="00A84135" w:rsidRDefault="00AC0BF8" w:rsidP="00976C8F">
            <w:pPr>
              <w:pStyle w:val="Bezodstpw"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841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Wartość usługi</w:t>
            </w:r>
          </w:p>
          <w:p w14:paraId="7C939254" w14:textId="3CDC5E5C" w:rsidR="00AC0BF8" w:rsidRPr="00A84135" w:rsidRDefault="00AC0BF8" w:rsidP="00976C8F">
            <w:pPr>
              <w:pStyle w:val="Bezodstpw"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841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E2EFD9"/>
            <w:vAlign w:val="center"/>
          </w:tcPr>
          <w:p w14:paraId="4461A36A" w14:textId="7DB29797" w:rsidR="00AC0BF8" w:rsidRPr="00A84135" w:rsidRDefault="00A84135" w:rsidP="00976C8F">
            <w:pPr>
              <w:pStyle w:val="Bezodstpw"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841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Termin realizacji usługi</w:t>
            </w:r>
          </w:p>
        </w:tc>
      </w:tr>
      <w:tr w:rsidR="00AD3932" w:rsidRPr="00A84135" w14:paraId="2116F973" w14:textId="77777777" w:rsidTr="005B34BA">
        <w:trPr>
          <w:trHeight w:val="221"/>
          <w:tblHeader/>
        </w:trPr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773F3E" w14:textId="77777777" w:rsidR="00AD3932" w:rsidRPr="00A84135" w:rsidRDefault="00AD3932" w:rsidP="00AC0BF8">
            <w:pPr>
              <w:tabs>
                <w:tab w:val="left" w:pos="3135"/>
              </w:tabs>
              <w:snapToGrid w:val="0"/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135">
              <w:rPr>
                <w:rFonts w:asciiTheme="minorHAnsi" w:hAnsiTheme="minorHAnsi" w:cstheme="minorHAnsi"/>
                <w:sz w:val="24"/>
                <w:szCs w:val="24"/>
              </w:rPr>
              <w:t>(1)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C204E4" w14:textId="77777777" w:rsidR="00AD3932" w:rsidRPr="00A84135" w:rsidRDefault="00AD3932" w:rsidP="00AC0BF8">
            <w:pPr>
              <w:tabs>
                <w:tab w:val="left" w:pos="3135"/>
              </w:tabs>
              <w:snapToGrid w:val="0"/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135">
              <w:rPr>
                <w:rFonts w:asciiTheme="minorHAnsi" w:hAnsiTheme="minorHAnsi" w:cstheme="minorHAnsi"/>
                <w:sz w:val="24"/>
                <w:szCs w:val="24"/>
              </w:rPr>
              <w:t>(2)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270BA" w14:textId="77777777" w:rsidR="00AD3932" w:rsidRPr="00A84135" w:rsidRDefault="00AD3932" w:rsidP="00AC0BF8">
            <w:pPr>
              <w:tabs>
                <w:tab w:val="left" w:pos="3135"/>
              </w:tabs>
              <w:snapToGrid w:val="0"/>
              <w:spacing w:before="240" w:line="360" w:lineRule="auto"/>
              <w:ind w:right="-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135">
              <w:rPr>
                <w:rFonts w:asciiTheme="minorHAnsi" w:hAnsiTheme="minorHAnsi" w:cstheme="minorHAnsi"/>
                <w:sz w:val="24"/>
                <w:szCs w:val="24"/>
              </w:rPr>
              <w:t>(3)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B5780" w14:textId="77777777" w:rsidR="00AD3932" w:rsidRPr="00A84135" w:rsidRDefault="00AD3932" w:rsidP="00AC0BF8">
            <w:pPr>
              <w:tabs>
                <w:tab w:val="left" w:pos="3135"/>
              </w:tabs>
              <w:snapToGrid w:val="0"/>
              <w:spacing w:before="240" w:line="360" w:lineRule="auto"/>
              <w:ind w:right="-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135">
              <w:rPr>
                <w:rFonts w:asciiTheme="minorHAnsi" w:hAnsiTheme="minorHAnsi" w:cstheme="minorHAnsi"/>
                <w:sz w:val="24"/>
                <w:szCs w:val="24"/>
              </w:rPr>
              <w:t>(4)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288B1BA" w14:textId="77777777" w:rsidR="00AD3932" w:rsidRPr="00A84135" w:rsidRDefault="00AD3932" w:rsidP="00AC0BF8">
            <w:pPr>
              <w:tabs>
                <w:tab w:val="left" w:pos="3135"/>
              </w:tabs>
              <w:snapToGrid w:val="0"/>
              <w:spacing w:before="240" w:line="360" w:lineRule="auto"/>
              <w:ind w:right="-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135">
              <w:rPr>
                <w:rFonts w:asciiTheme="minorHAnsi" w:hAnsiTheme="minorHAnsi" w:cstheme="minorHAnsi"/>
                <w:sz w:val="24"/>
                <w:szCs w:val="24"/>
              </w:rPr>
              <w:t>(5)</w:t>
            </w:r>
          </w:p>
        </w:tc>
      </w:tr>
      <w:tr w:rsidR="00AD3932" w:rsidRPr="00A84135" w14:paraId="6FD4DD84" w14:textId="77777777" w:rsidTr="005B34BA">
        <w:trPr>
          <w:trHeight w:val="221"/>
          <w:tblHeader/>
        </w:trPr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6C7232" w14:textId="77777777" w:rsidR="00AD3932" w:rsidRPr="00A84135" w:rsidRDefault="00AD3932" w:rsidP="00AC0BF8">
            <w:pPr>
              <w:tabs>
                <w:tab w:val="left" w:pos="3135"/>
              </w:tabs>
              <w:snapToGrid w:val="0"/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658B3C" w14:textId="77777777" w:rsidR="00AD3932" w:rsidRPr="00A84135" w:rsidRDefault="00AD3932" w:rsidP="00AC0BF8">
            <w:pPr>
              <w:tabs>
                <w:tab w:val="left" w:pos="3135"/>
              </w:tabs>
              <w:snapToGrid w:val="0"/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B3092" w14:textId="77777777" w:rsidR="00AD3932" w:rsidRPr="00A84135" w:rsidRDefault="00AD3932" w:rsidP="00AC0BF8">
            <w:pPr>
              <w:tabs>
                <w:tab w:val="left" w:pos="3135"/>
              </w:tabs>
              <w:snapToGrid w:val="0"/>
              <w:spacing w:before="240" w:line="360" w:lineRule="auto"/>
              <w:ind w:right="-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33E96" w14:textId="77777777" w:rsidR="00AD3932" w:rsidRPr="00A84135" w:rsidRDefault="00AD3932" w:rsidP="00AC0BF8">
            <w:pPr>
              <w:tabs>
                <w:tab w:val="left" w:pos="3135"/>
              </w:tabs>
              <w:snapToGrid w:val="0"/>
              <w:spacing w:before="240" w:line="360" w:lineRule="auto"/>
              <w:ind w:right="-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FA4C98B" w14:textId="77777777" w:rsidR="00AD3932" w:rsidRPr="00A84135" w:rsidRDefault="00AD3932" w:rsidP="00AC0BF8">
            <w:pPr>
              <w:tabs>
                <w:tab w:val="left" w:pos="3135"/>
              </w:tabs>
              <w:snapToGrid w:val="0"/>
              <w:spacing w:before="240" w:line="360" w:lineRule="auto"/>
              <w:ind w:right="-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3932" w:rsidRPr="00A84135" w14:paraId="630C5FC9" w14:textId="77777777" w:rsidTr="005B34BA">
        <w:trPr>
          <w:trHeight w:val="221"/>
          <w:tblHeader/>
        </w:trPr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431341" w14:textId="77777777" w:rsidR="00AD3932" w:rsidRPr="00A84135" w:rsidRDefault="00AD3932" w:rsidP="00AC0BF8">
            <w:pPr>
              <w:tabs>
                <w:tab w:val="left" w:pos="3135"/>
              </w:tabs>
              <w:snapToGrid w:val="0"/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4679A9" w14:textId="77777777" w:rsidR="00AD3932" w:rsidRPr="00A84135" w:rsidRDefault="00AD3932" w:rsidP="00AC0BF8">
            <w:pPr>
              <w:tabs>
                <w:tab w:val="left" w:pos="3135"/>
              </w:tabs>
              <w:snapToGrid w:val="0"/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60217" w14:textId="77777777" w:rsidR="00AD3932" w:rsidRPr="00A84135" w:rsidRDefault="00AD3932" w:rsidP="00AC0BF8">
            <w:pPr>
              <w:tabs>
                <w:tab w:val="left" w:pos="3135"/>
              </w:tabs>
              <w:snapToGrid w:val="0"/>
              <w:spacing w:before="240" w:line="360" w:lineRule="auto"/>
              <w:ind w:right="-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B00F3" w14:textId="77777777" w:rsidR="00AD3932" w:rsidRPr="00A84135" w:rsidRDefault="00AD3932" w:rsidP="00AC0BF8">
            <w:pPr>
              <w:tabs>
                <w:tab w:val="left" w:pos="3135"/>
              </w:tabs>
              <w:snapToGrid w:val="0"/>
              <w:spacing w:before="240" w:line="360" w:lineRule="auto"/>
              <w:ind w:right="-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E046E4" w14:textId="77777777" w:rsidR="00AD3932" w:rsidRPr="00A84135" w:rsidRDefault="00AD3932" w:rsidP="00AC0BF8">
            <w:pPr>
              <w:tabs>
                <w:tab w:val="left" w:pos="3135"/>
              </w:tabs>
              <w:snapToGrid w:val="0"/>
              <w:spacing w:before="240" w:line="360" w:lineRule="auto"/>
              <w:ind w:right="-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3932" w:rsidRPr="00A84135" w14:paraId="26EB543A" w14:textId="77777777" w:rsidTr="005B34BA">
        <w:trPr>
          <w:trHeight w:val="221"/>
          <w:tblHeader/>
        </w:trPr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C37C61" w14:textId="77777777" w:rsidR="00AD3932" w:rsidRPr="00A84135" w:rsidRDefault="00AD3932" w:rsidP="00AC0BF8">
            <w:pPr>
              <w:tabs>
                <w:tab w:val="left" w:pos="3135"/>
              </w:tabs>
              <w:snapToGrid w:val="0"/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8797B1" w14:textId="77777777" w:rsidR="00AD3932" w:rsidRPr="00A84135" w:rsidRDefault="00AD3932" w:rsidP="00AC0BF8">
            <w:pPr>
              <w:tabs>
                <w:tab w:val="left" w:pos="3135"/>
              </w:tabs>
              <w:snapToGrid w:val="0"/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31DEB" w14:textId="77777777" w:rsidR="00AD3932" w:rsidRPr="00A84135" w:rsidRDefault="00AD3932" w:rsidP="00AC0BF8">
            <w:pPr>
              <w:tabs>
                <w:tab w:val="left" w:pos="3135"/>
              </w:tabs>
              <w:snapToGrid w:val="0"/>
              <w:spacing w:before="240" w:line="360" w:lineRule="auto"/>
              <w:ind w:right="-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F9830" w14:textId="77777777" w:rsidR="00AD3932" w:rsidRPr="00A84135" w:rsidRDefault="00AD3932" w:rsidP="00AC0BF8">
            <w:pPr>
              <w:tabs>
                <w:tab w:val="left" w:pos="3135"/>
              </w:tabs>
              <w:snapToGrid w:val="0"/>
              <w:spacing w:before="240" w:line="360" w:lineRule="auto"/>
              <w:ind w:right="-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8EE3EC8" w14:textId="77777777" w:rsidR="00AD3932" w:rsidRPr="00A84135" w:rsidRDefault="00AD3932" w:rsidP="00AC0BF8">
            <w:pPr>
              <w:tabs>
                <w:tab w:val="left" w:pos="3135"/>
              </w:tabs>
              <w:snapToGrid w:val="0"/>
              <w:spacing w:before="240" w:line="360" w:lineRule="auto"/>
              <w:ind w:right="-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E985286" w14:textId="534A8558" w:rsidR="00D80C65" w:rsidRPr="00A84135" w:rsidRDefault="00D80C65" w:rsidP="00976C8F">
      <w:pPr>
        <w:pStyle w:val="paragraph"/>
        <w:spacing w:before="360" w:beforeAutospacing="0" w:after="0" w:afterAutospacing="0" w:line="360" w:lineRule="auto"/>
        <w:textAlignment w:val="baseline"/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BF5FE8">
        <w:rPr>
          <w:rStyle w:val="normaltextrun"/>
          <w:rFonts w:asciiTheme="minorHAnsi" w:hAnsiTheme="minorHAnsi" w:cstheme="minorHAnsi"/>
          <w:b/>
          <w:bCs/>
          <w:color w:val="000000"/>
        </w:rPr>
        <w:t>U</w:t>
      </w:r>
      <w:r w:rsidR="00BF5FE8" w:rsidRPr="00BF5FE8">
        <w:rPr>
          <w:rStyle w:val="normaltextrun"/>
          <w:rFonts w:asciiTheme="minorHAnsi" w:hAnsiTheme="minorHAnsi" w:cstheme="minorHAnsi"/>
          <w:b/>
          <w:bCs/>
          <w:color w:val="000000"/>
        </w:rPr>
        <w:t>waga:</w:t>
      </w:r>
      <w:r w:rsidR="00BF5FE8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Pr="00A84135">
        <w:rPr>
          <w:rStyle w:val="normaltextrun"/>
          <w:rFonts w:asciiTheme="minorHAnsi" w:hAnsiTheme="minorHAnsi" w:cstheme="minorHAnsi"/>
          <w:color w:val="000000"/>
        </w:rPr>
        <w:t>zaznaczeni</w:t>
      </w:r>
      <w:r w:rsidR="00BF5FE8">
        <w:rPr>
          <w:rStyle w:val="normaltextrun"/>
          <w:rFonts w:asciiTheme="minorHAnsi" w:hAnsiTheme="minorHAnsi" w:cstheme="minorHAnsi"/>
          <w:color w:val="000000"/>
        </w:rPr>
        <w:t>e</w:t>
      </w:r>
      <w:r w:rsidRPr="00A84135">
        <w:rPr>
          <w:rStyle w:val="normaltextrun"/>
          <w:rFonts w:asciiTheme="minorHAnsi" w:hAnsiTheme="minorHAnsi" w:cstheme="minorHAnsi"/>
          <w:color w:val="000000"/>
        </w:rPr>
        <w:t xml:space="preserve"> w formularzu ofertowym </w:t>
      </w:r>
      <w:r w:rsidRPr="00BF5FE8">
        <w:rPr>
          <w:rStyle w:val="normaltextrun"/>
          <w:rFonts w:asciiTheme="minorHAnsi" w:hAnsiTheme="minorHAnsi" w:cstheme="minorHAnsi"/>
          <w:b/>
          <w:bCs/>
          <w:color w:val="000000"/>
        </w:rPr>
        <w:t>więcej niż jednej</w:t>
      </w:r>
      <w:r w:rsidRPr="00A84135">
        <w:rPr>
          <w:rStyle w:val="normaltextrun"/>
          <w:rFonts w:asciiTheme="minorHAnsi" w:hAnsiTheme="minorHAnsi" w:cstheme="minorHAnsi"/>
          <w:color w:val="000000"/>
        </w:rPr>
        <w:t xml:space="preserve"> z możliwych wariantów potwierdzających posiadane doświadczenie będzie skutkowało odrzuceniem oferty przez Zamawiającego jako niezgodnej z warunkami ogłoszenia.</w:t>
      </w:r>
    </w:p>
    <w:p w14:paraId="29CF308D" w14:textId="774E35FD" w:rsidR="00BF5FE8" w:rsidRPr="00A84135" w:rsidRDefault="00D80C65" w:rsidP="00976C8F">
      <w:pPr>
        <w:pStyle w:val="paragraph"/>
        <w:spacing w:before="0" w:beforeAutospacing="0" w:after="0" w:afterAutospacing="0" w:line="360" w:lineRule="auto"/>
        <w:textAlignment w:val="baseline"/>
      </w:pPr>
      <w:r w:rsidRPr="00A84135">
        <w:rPr>
          <w:rFonts w:asciiTheme="minorHAnsi" w:hAnsiTheme="minorHAnsi" w:cstheme="minorHAnsi"/>
        </w:rPr>
        <w:t>Zaznaczony powyżej wariant potwierdzający posiadane doświadczenie bezwzględnie musi pokrywać się z informacjami w tabeli w  kolumnie od 1 do 5. Brak spójności pomiędzy podanymi przez Wykonawcę w formularzu ofertowym informacji będzie skutkował odrzuceniem oferty przez Zamawiającego jako niezgodną z warunkami ogłoszenia.</w:t>
      </w:r>
    </w:p>
    <w:p w14:paraId="16367E68" w14:textId="0E7A1071" w:rsidR="009B37CB" w:rsidRPr="00976C8F" w:rsidRDefault="009966C6" w:rsidP="00976C8F">
      <w:pPr>
        <w:pStyle w:val="Akapitzlist"/>
        <w:numPr>
          <w:ilvl w:val="0"/>
          <w:numId w:val="3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84135">
        <w:rPr>
          <w:rFonts w:asciiTheme="minorHAnsi" w:hAnsiTheme="minorHAnsi" w:cstheme="minorHAnsi"/>
          <w:sz w:val="24"/>
          <w:szCs w:val="24"/>
        </w:rPr>
        <w:t>Oświadczam, że cena ofertowa zawiera wszystk</w:t>
      </w:r>
      <w:r w:rsidR="002B431C" w:rsidRPr="00A84135">
        <w:rPr>
          <w:rFonts w:asciiTheme="minorHAnsi" w:hAnsiTheme="minorHAnsi" w:cstheme="minorHAnsi"/>
          <w:sz w:val="24"/>
          <w:szCs w:val="24"/>
        </w:rPr>
        <w:t xml:space="preserve">ie koszty związane z wykonaniem </w:t>
      </w:r>
      <w:r w:rsidRPr="00A84135">
        <w:rPr>
          <w:rFonts w:asciiTheme="minorHAnsi" w:hAnsiTheme="minorHAnsi" w:cstheme="minorHAnsi"/>
          <w:sz w:val="24"/>
          <w:szCs w:val="24"/>
        </w:rPr>
        <w:t>zamówienia.</w:t>
      </w:r>
    </w:p>
    <w:p w14:paraId="19978E39" w14:textId="7BD57752" w:rsidR="009B37CB" w:rsidRPr="00976C8F" w:rsidRDefault="006F04F9" w:rsidP="00976C8F">
      <w:pPr>
        <w:pStyle w:val="Akapitzlist"/>
        <w:numPr>
          <w:ilvl w:val="0"/>
          <w:numId w:val="33"/>
        </w:numPr>
        <w:spacing w:after="0" w:line="36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9B37CB">
        <w:rPr>
          <w:rFonts w:asciiTheme="minorHAnsi" w:hAnsiTheme="minorHAnsi" w:cstheme="minorHAnsi"/>
          <w:sz w:val="24"/>
          <w:szCs w:val="24"/>
        </w:rPr>
        <w:t>Oświadczam, że zapoznałam/em się z przekazaną przez Zamawiającego w treści ogłoszenia o udzielanym zamówieniu informacją prawną w zakresie przetwarzania moich danych osobowych i wyrażam zgodę na ich przetwarzanie zgodnie z tą informacją.</w:t>
      </w:r>
    </w:p>
    <w:p w14:paraId="585A007A" w14:textId="0F30BCF5" w:rsidR="009B37CB" w:rsidRDefault="009E30CC" w:rsidP="000B2C52">
      <w:pPr>
        <w:pStyle w:val="Akapitzlist"/>
        <w:numPr>
          <w:ilvl w:val="0"/>
          <w:numId w:val="33"/>
        </w:numPr>
        <w:spacing w:after="0"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9B37CB">
        <w:rPr>
          <w:rFonts w:asciiTheme="minorHAnsi" w:hAnsiTheme="minorHAnsi" w:cstheme="minorHAnsi"/>
          <w:sz w:val="24"/>
          <w:szCs w:val="24"/>
          <w:lang w:eastAsia="zh-CN"/>
        </w:rPr>
        <w:t>Wykonawca jest wpisany do rejestru ________ prowadzonego przez__________ pod nr__________. Dokument można bezpłatnie uzyskać pod adresem ______________.</w:t>
      </w:r>
    </w:p>
    <w:p w14:paraId="55B54F0D" w14:textId="7A11A50A" w:rsidR="006F04F9" w:rsidRPr="009B37CB" w:rsidRDefault="006F04F9" w:rsidP="009B37CB">
      <w:pPr>
        <w:pStyle w:val="Akapitzlist"/>
        <w:spacing w:after="0"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9B37CB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Do oferty załączamy następujące załączniki:</w:t>
      </w:r>
    </w:p>
    <w:p w14:paraId="3944CB50" w14:textId="5BCDCB4F" w:rsidR="00F04302" w:rsidRDefault="00F04302" w:rsidP="009B37CB">
      <w:pPr>
        <w:numPr>
          <w:ilvl w:val="0"/>
          <w:numId w:val="35"/>
        </w:numPr>
        <w:spacing w:after="0" w:line="36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F3892E8" w14:textId="77777777" w:rsidR="001D0EBC" w:rsidRPr="00A84135" w:rsidRDefault="001D0EBC" w:rsidP="00976C8F">
      <w:pPr>
        <w:numPr>
          <w:ilvl w:val="0"/>
          <w:numId w:val="35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5231CA3" w14:textId="77777777" w:rsidR="00560C56" w:rsidRDefault="006E7D74" w:rsidP="00AC0BF8">
      <w:pPr>
        <w:spacing w:after="0" w:line="360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84135">
        <w:rPr>
          <w:rFonts w:asciiTheme="minorHAnsi" w:eastAsia="Times New Roman" w:hAnsiTheme="minorHAnsi" w:cstheme="minorHAnsi"/>
          <w:sz w:val="24"/>
          <w:szCs w:val="24"/>
          <w:lang w:eastAsia="pl-PL"/>
        </w:rPr>
        <w:t>___________________________________________</w:t>
      </w:r>
    </w:p>
    <w:p w14:paraId="586895C3" w14:textId="174DA00E" w:rsidR="00D838A3" w:rsidRPr="00A84135" w:rsidRDefault="00A32DC0" w:rsidP="00AC0BF8">
      <w:pPr>
        <w:spacing w:after="0" w:line="360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8413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(data, imię i nazwisko oraz podpis </w:t>
      </w:r>
      <w:r w:rsidR="00D838A3" w:rsidRPr="00A84135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Wykonawcy lub</w:t>
      </w:r>
    </w:p>
    <w:p w14:paraId="3F463E9E" w14:textId="77777777" w:rsidR="00882735" w:rsidRPr="00A84135" w:rsidRDefault="00A32DC0" w:rsidP="00AC0BF8">
      <w:pPr>
        <w:spacing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A84135">
        <w:rPr>
          <w:rFonts w:asciiTheme="minorHAnsi" w:eastAsia="Times New Roman" w:hAnsiTheme="minorHAnsi" w:cstheme="minorHAnsi"/>
          <w:sz w:val="24"/>
          <w:szCs w:val="24"/>
          <w:lang w:eastAsia="pl-PL"/>
        </w:rPr>
        <w:t>upoważnionego przedstawiciela Wykonawcy)</w:t>
      </w:r>
    </w:p>
    <w:sectPr w:rsidR="00882735" w:rsidRPr="00A84135" w:rsidSect="00541021">
      <w:headerReference w:type="default" r:id="rId12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B8D4" w14:textId="77777777" w:rsidR="00F81CA5" w:rsidRDefault="00F81CA5" w:rsidP="00452190">
      <w:r>
        <w:separator/>
      </w:r>
    </w:p>
  </w:endnote>
  <w:endnote w:type="continuationSeparator" w:id="0">
    <w:p w14:paraId="346FCFEB" w14:textId="77777777" w:rsidR="00F81CA5" w:rsidRDefault="00F81CA5" w:rsidP="0045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05BA4" w14:textId="77777777" w:rsidR="00F81CA5" w:rsidRDefault="00F81CA5" w:rsidP="00452190">
      <w:r>
        <w:separator/>
      </w:r>
    </w:p>
  </w:footnote>
  <w:footnote w:type="continuationSeparator" w:id="0">
    <w:p w14:paraId="7B9BFF50" w14:textId="77777777" w:rsidR="00F81CA5" w:rsidRDefault="00F81CA5" w:rsidP="00452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56A19" w14:textId="77777777" w:rsidR="00452190" w:rsidRPr="00F04302" w:rsidRDefault="00452190" w:rsidP="006257CA">
    <w:pPr>
      <w:pStyle w:val="Nagwek"/>
      <w:jc w:val="right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5CC"/>
    <w:multiLevelType w:val="multilevel"/>
    <w:tmpl w:val="506C9A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33D7C1F"/>
    <w:multiLevelType w:val="hybridMultilevel"/>
    <w:tmpl w:val="90C44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27347"/>
    <w:multiLevelType w:val="multilevel"/>
    <w:tmpl w:val="7396C9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" w15:restartNumberingAfterBreak="0">
    <w:nsid w:val="098F630B"/>
    <w:multiLevelType w:val="hybridMultilevel"/>
    <w:tmpl w:val="7C30E4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46653"/>
    <w:multiLevelType w:val="hybridMultilevel"/>
    <w:tmpl w:val="2C58A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A1D5D"/>
    <w:multiLevelType w:val="hybridMultilevel"/>
    <w:tmpl w:val="7E12F27A"/>
    <w:lvl w:ilvl="0" w:tplc="3836E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B069F"/>
    <w:multiLevelType w:val="hybridMultilevel"/>
    <w:tmpl w:val="5C1E6C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BE29BD"/>
    <w:multiLevelType w:val="hybridMultilevel"/>
    <w:tmpl w:val="A0C2AE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47C68"/>
    <w:multiLevelType w:val="multilevel"/>
    <w:tmpl w:val="DB60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3014FD"/>
    <w:multiLevelType w:val="hybridMultilevel"/>
    <w:tmpl w:val="BE08AA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94781B"/>
    <w:multiLevelType w:val="hybridMultilevel"/>
    <w:tmpl w:val="6BD64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9314B"/>
    <w:multiLevelType w:val="hybridMultilevel"/>
    <w:tmpl w:val="74DC93AE"/>
    <w:lvl w:ilvl="0" w:tplc="1EE6AF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1320"/>
    <w:multiLevelType w:val="hybridMultilevel"/>
    <w:tmpl w:val="35D6AD50"/>
    <w:lvl w:ilvl="0" w:tplc="F586D60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4FF1"/>
    <w:multiLevelType w:val="hybridMultilevel"/>
    <w:tmpl w:val="A6FCA6C2"/>
    <w:lvl w:ilvl="0" w:tplc="0B8E96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F67C3"/>
    <w:multiLevelType w:val="multilevel"/>
    <w:tmpl w:val="C34CBD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17267C0"/>
    <w:multiLevelType w:val="hybridMultilevel"/>
    <w:tmpl w:val="28EC5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D3589A"/>
    <w:multiLevelType w:val="hybridMultilevel"/>
    <w:tmpl w:val="049E9B7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E1CB4"/>
    <w:multiLevelType w:val="hybridMultilevel"/>
    <w:tmpl w:val="7A187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A5880"/>
    <w:multiLevelType w:val="hybridMultilevel"/>
    <w:tmpl w:val="FFB43C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8A010A"/>
    <w:multiLevelType w:val="hybridMultilevel"/>
    <w:tmpl w:val="0EB0B97A"/>
    <w:lvl w:ilvl="0" w:tplc="092E9D8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402D23"/>
    <w:multiLevelType w:val="multilevel"/>
    <w:tmpl w:val="B54EF9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1A974AC"/>
    <w:multiLevelType w:val="multilevel"/>
    <w:tmpl w:val="8B26B3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5283260B"/>
    <w:multiLevelType w:val="hybridMultilevel"/>
    <w:tmpl w:val="25C664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7616B"/>
    <w:multiLevelType w:val="hybridMultilevel"/>
    <w:tmpl w:val="8174AD0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58F57DEC"/>
    <w:multiLevelType w:val="hybridMultilevel"/>
    <w:tmpl w:val="57C0F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0771B"/>
    <w:multiLevelType w:val="hybridMultilevel"/>
    <w:tmpl w:val="04EAF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A1EAF"/>
    <w:multiLevelType w:val="hybridMultilevel"/>
    <w:tmpl w:val="AAD42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15C65"/>
    <w:multiLevelType w:val="hybridMultilevel"/>
    <w:tmpl w:val="906A9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711E0"/>
    <w:multiLevelType w:val="multilevel"/>
    <w:tmpl w:val="122ED44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)"/>
      <w:lvlJc w:val="left"/>
      <w:pPr>
        <w:tabs>
          <w:tab w:val="num" w:pos="65"/>
        </w:tabs>
        <w:ind w:left="425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9" w15:restartNumberingAfterBreak="0">
    <w:nsid w:val="65AB1826"/>
    <w:multiLevelType w:val="multilevel"/>
    <w:tmpl w:val="4D088F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54200F"/>
    <w:multiLevelType w:val="hybridMultilevel"/>
    <w:tmpl w:val="E69C9FB4"/>
    <w:lvl w:ilvl="0" w:tplc="42C629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90CC3"/>
    <w:multiLevelType w:val="multilevel"/>
    <w:tmpl w:val="78AE46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2" w15:restartNumberingAfterBreak="0">
    <w:nsid w:val="72724515"/>
    <w:multiLevelType w:val="hybridMultilevel"/>
    <w:tmpl w:val="EEFAB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34177"/>
    <w:multiLevelType w:val="multilevel"/>
    <w:tmpl w:val="41E207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74A06377"/>
    <w:multiLevelType w:val="multilevel"/>
    <w:tmpl w:val="4648AB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364789333">
    <w:abstractNumId w:val="25"/>
  </w:num>
  <w:num w:numId="2" w16cid:durableId="1207137115">
    <w:abstractNumId w:val="17"/>
  </w:num>
  <w:num w:numId="3" w16cid:durableId="1255942334">
    <w:abstractNumId w:val="2"/>
  </w:num>
  <w:num w:numId="4" w16cid:durableId="1057628446">
    <w:abstractNumId w:val="0"/>
  </w:num>
  <w:num w:numId="5" w16cid:durableId="873811174">
    <w:abstractNumId w:val="34"/>
  </w:num>
  <w:num w:numId="6" w16cid:durableId="1557476114">
    <w:abstractNumId w:val="33"/>
  </w:num>
  <w:num w:numId="7" w16cid:durableId="1998991270">
    <w:abstractNumId w:val="14"/>
  </w:num>
  <w:num w:numId="8" w16cid:durableId="1088309990">
    <w:abstractNumId w:val="21"/>
  </w:num>
  <w:num w:numId="9" w16cid:durableId="338973082">
    <w:abstractNumId w:val="20"/>
  </w:num>
  <w:num w:numId="10" w16cid:durableId="1114714929">
    <w:abstractNumId w:val="31"/>
  </w:num>
  <w:num w:numId="11" w16cid:durableId="378435228">
    <w:abstractNumId w:val="4"/>
  </w:num>
  <w:num w:numId="12" w16cid:durableId="169104100">
    <w:abstractNumId w:val="13"/>
  </w:num>
  <w:num w:numId="13" w16cid:durableId="1232617934">
    <w:abstractNumId w:val="16"/>
  </w:num>
  <w:num w:numId="14" w16cid:durableId="816453185">
    <w:abstractNumId w:val="18"/>
  </w:num>
  <w:num w:numId="15" w16cid:durableId="2007248890">
    <w:abstractNumId w:val="7"/>
  </w:num>
  <w:num w:numId="16" w16cid:durableId="14039419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9056211">
    <w:abstractNumId w:val="3"/>
  </w:num>
  <w:num w:numId="18" w16cid:durableId="1415473671">
    <w:abstractNumId w:val="9"/>
  </w:num>
  <w:num w:numId="19" w16cid:durableId="1809126969">
    <w:abstractNumId w:val="23"/>
  </w:num>
  <w:num w:numId="20" w16cid:durableId="818696619">
    <w:abstractNumId w:val="6"/>
  </w:num>
  <w:num w:numId="21" w16cid:durableId="1399934057">
    <w:abstractNumId w:val="12"/>
  </w:num>
  <w:num w:numId="22" w16cid:durableId="772363958">
    <w:abstractNumId w:val="26"/>
  </w:num>
  <w:num w:numId="23" w16cid:durableId="972247110">
    <w:abstractNumId w:val="22"/>
  </w:num>
  <w:num w:numId="24" w16cid:durableId="1130631255">
    <w:abstractNumId w:val="10"/>
  </w:num>
  <w:num w:numId="25" w16cid:durableId="423040490">
    <w:abstractNumId w:val="28"/>
  </w:num>
  <w:num w:numId="26" w16cid:durableId="1439719048">
    <w:abstractNumId w:val="27"/>
  </w:num>
  <w:num w:numId="27" w16cid:durableId="1180772720">
    <w:abstractNumId w:val="1"/>
  </w:num>
  <w:num w:numId="28" w16cid:durableId="1747025499">
    <w:abstractNumId w:val="24"/>
  </w:num>
  <w:num w:numId="29" w16cid:durableId="1295215678">
    <w:abstractNumId w:val="29"/>
  </w:num>
  <w:num w:numId="30" w16cid:durableId="1329286541">
    <w:abstractNumId w:val="11"/>
  </w:num>
  <w:num w:numId="31" w16cid:durableId="1860659192">
    <w:abstractNumId w:val="8"/>
  </w:num>
  <w:num w:numId="32" w16cid:durableId="1492714059">
    <w:abstractNumId w:val="5"/>
  </w:num>
  <w:num w:numId="33" w16cid:durableId="127822948">
    <w:abstractNumId w:val="15"/>
  </w:num>
  <w:num w:numId="34" w16cid:durableId="490753570">
    <w:abstractNumId w:val="30"/>
  </w:num>
  <w:num w:numId="35" w16cid:durableId="3362479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6F"/>
    <w:rsid w:val="000021D1"/>
    <w:rsid w:val="00005257"/>
    <w:rsid w:val="00007CF6"/>
    <w:rsid w:val="000311A0"/>
    <w:rsid w:val="00054B74"/>
    <w:rsid w:val="000632C7"/>
    <w:rsid w:val="000634EA"/>
    <w:rsid w:val="00065DF3"/>
    <w:rsid w:val="00080796"/>
    <w:rsid w:val="0009178F"/>
    <w:rsid w:val="000A27BB"/>
    <w:rsid w:val="000B2C52"/>
    <w:rsid w:val="000B3565"/>
    <w:rsid w:val="000B716B"/>
    <w:rsid w:val="000C1720"/>
    <w:rsid w:val="000D1819"/>
    <w:rsid w:val="0010500C"/>
    <w:rsid w:val="00114AD0"/>
    <w:rsid w:val="00115609"/>
    <w:rsid w:val="00127CDB"/>
    <w:rsid w:val="00134591"/>
    <w:rsid w:val="00155FE4"/>
    <w:rsid w:val="0016019B"/>
    <w:rsid w:val="0017357C"/>
    <w:rsid w:val="00193F36"/>
    <w:rsid w:val="001C1986"/>
    <w:rsid w:val="001C3B38"/>
    <w:rsid w:val="001C3F8A"/>
    <w:rsid w:val="001C47BE"/>
    <w:rsid w:val="001D0EBC"/>
    <w:rsid w:val="001E30B2"/>
    <w:rsid w:val="001E48C5"/>
    <w:rsid w:val="00200C7F"/>
    <w:rsid w:val="002017E9"/>
    <w:rsid w:val="0021622A"/>
    <w:rsid w:val="00243D84"/>
    <w:rsid w:val="002468D9"/>
    <w:rsid w:val="00257AE3"/>
    <w:rsid w:val="0026279D"/>
    <w:rsid w:val="002628D4"/>
    <w:rsid w:val="00263018"/>
    <w:rsid w:val="002666ED"/>
    <w:rsid w:val="0028263B"/>
    <w:rsid w:val="00285E89"/>
    <w:rsid w:val="00296024"/>
    <w:rsid w:val="002A196F"/>
    <w:rsid w:val="002B431C"/>
    <w:rsid w:val="002C24FB"/>
    <w:rsid w:val="002C334D"/>
    <w:rsid w:val="002C5B0E"/>
    <w:rsid w:val="003073EC"/>
    <w:rsid w:val="003115BB"/>
    <w:rsid w:val="00316CC8"/>
    <w:rsid w:val="0032723F"/>
    <w:rsid w:val="00334319"/>
    <w:rsid w:val="00334C1E"/>
    <w:rsid w:val="00340695"/>
    <w:rsid w:val="0036330E"/>
    <w:rsid w:val="00370ADC"/>
    <w:rsid w:val="00371641"/>
    <w:rsid w:val="003B27FB"/>
    <w:rsid w:val="003C09CB"/>
    <w:rsid w:val="003E57CD"/>
    <w:rsid w:val="004033FF"/>
    <w:rsid w:val="00405D54"/>
    <w:rsid w:val="00414EE5"/>
    <w:rsid w:val="00436DD9"/>
    <w:rsid w:val="00452190"/>
    <w:rsid w:val="00464A81"/>
    <w:rsid w:val="00473EE4"/>
    <w:rsid w:val="00475990"/>
    <w:rsid w:val="00476193"/>
    <w:rsid w:val="00480E66"/>
    <w:rsid w:val="0048681E"/>
    <w:rsid w:val="004B5F36"/>
    <w:rsid w:val="004B6018"/>
    <w:rsid w:val="004C6805"/>
    <w:rsid w:val="004D56DB"/>
    <w:rsid w:val="004F23A1"/>
    <w:rsid w:val="005055D5"/>
    <w:rsid w:val="005113FE"/>
    <w:rsid w:val="005171CB"/>
    <w:rsid w:val="00541021"/>
    <w:rsid w:val="005415D0"/>
    <w:rsid w:val="00551DB7"/>
    <w:rsid w:val="005528B7"/>
    <w:rsid w:val="00560C56"/>
    <w:rsid w:val="005A6C37"/>
    <w:rsid w:val="005B1318"/>
    <w:rsid w:val="005B34BA"/>
    <w:rsid w:val="005D2661"/>
    <w:rsid w:val="005D54F7"/>
    <w:rsid w:val="005E6DF0"/>
    <w:rsid w:val="005F1876"/>
    <w:rsid w:val="005F42FC"/>
    <w:rsid w:val="005F7BD6"/>
    <w:rsid w:val="00602BE0"/>
    <w:rsid w:val="00611A9E"/>
    <w:rsid w:val="00622AA7"/>
    <w:rsid w:val="006257CA"/>
    <w:rsid w:val="006414A7"/>
    <w:rsid w:val="00645A98"/>
    <w:rsid w:val="00647160"/>
    <w:rsid w:val="00650245"/>
    <w:rsid w:val="006520D6"/>
    <w:rsid w:val="00656396"/>
    <w:rsid w:val="00665DF3"/>
    <w:rsid w:val="00670460"/>
    <w:rsid w:val="00672D2B"/>
    <w:rsid w:val="0067696D"/>
    <w:rsid w:val="00690C3C"/>
    <w:rsid w:val="006B2D16"/>
    <w:rsid w:val="006E14F1"/>
    <w:rsid w:val="006E3CD0"/>
    <w:rsid w:val="006E7D74"/>
    <w:rsid w:val="006F04F9"/>
    <w:rsid w:val="006F3AB8"/>
    <w:rsid w:val="007257B9"/>
    <w:rsid w:val="007358D5"/>
    <w:rsid w:val="00756680"/>
    <w:rsid w:val="0076659F"/>
    <w:rsid w:val="00770950"/>
    <w:rsid w:val="00783CA0"/>
    <w:rsid w:val="00787642"/>
    <w:rsid w:val="007A12D9"/>
    <w:rsid w:val="007A2190"/>
    <w:rsid w:val="007A4959"/>
    <w:rsid w:val="007C3177"/>
    <w:rsid w:val="007C6F0C"/>
    <w:rsid w:val="007D6221"/>
    <w:rsid w:val="007E5F2B"/>
    <w:rsid w:val="007F0F32"/>
    <w:rsid w:val="007F2D3D"/>
    <w:rsid w:val="00803352"/>
    <w:rsid w:val="0081180D"/>
    <w:rsid w:val="008435D4"/>
    <w:rsid w:val="00851F09"/>
    <w:rsid w:val="00882735"/>
    <w:rsid w:val="008B648D"/>
    <w:rsid w:val="008C786A"/>
    <w:rsid w:val="008D3E70"/>
    <w:rsid w:val="008E76BF"/>
    <w:rsid w:val="008F2B5A"/>
    <w:rsid w:val="00905660"/>
    <w:rsid w:val="009134E6"/>
    <w:rsid w:val="0091617B"/>
    <w:rsid w:val="009231CB"/>
    <w:rsid w:val="00940B8A"/>
    <w:rsid w:val="00953095"/>
    <w:rsid w:val="0095631C"/>
    <w:rsid w:val="00964014"/>
    <w:rsid w:val="009710A9"/>
    <w:rsid w:val="00976C8F"/>
    <w:rsid w:val="009966C6"/>
    <w:rsid w:val="009B37CB"/>
    <w:rsid w:val="009C55E3"/>
    <w:rsid w:val="009E30CC"/>
    <w:rsid w:val="00A0506F"/>
    <w:rsid w:val="00A11E7C"/>
    <w:rsid w:val="00A2007C"/>
    <w:rsid w:val="00A27011"/>
    <w:rsid w:val="00A2711A"/>
    <w:rsid w:val="00A303A7"/>
    <w:rsid w:val="00A32DC0"/>
    <w:rsid w:val="00A34D80"/>
    <w:rsid w:val="00A430D1"/>
    <w:rsid w:val="00A505AF"/>
    <w:rsid w:val="00A60A01"/>
    <w:rsid w:val="00A83BB7"/>
    <w:rsid w:val="00A84135"/>
    <w:rsid w:val="00AC0BF8"/>
    <w:rsid w:val="00AD3932"/>
    <w:rsid w:val="00AE232F"/>
    <w:rsid w:val="00AF38E1"/>
    <w:rsid w:val="00B16E29"/>
    <w:rsid w:val="00B42973"/>
    <w:rsid w:val="00B47543"/>
    <w:rsid w:val="00B54926"/>
    <w:rsid w:val="00B6465F"/>
    <w:rsid w:val="00B76753"/>
    <w:rsid w:val="00B80143"/>
    <w:rsid w:val="00B82278"/>
    <w:rsid w:val="00B8362A"/>
    <w:rsid w:val="00B84204"/>
    <w:rsid w:val="00B978ED"/>
    <w:rsid w:val="00BA1A1E"/>
    <w:rsid w:val="00BA3B52"/>
    <w:rsid w:val="00BE2DD9"/>
    <w:rsid w:val="00BE350A"/>
    <w:rsid w:val="00BE6919"/>
    <w:rsid w:val="00BF5FE8"/>
    <w:rsid w:val="00BF7DCC"/>
    <w:rsid w:val="00C025E1"/>
    <w:rsid w:val="00C17A34"/>
    <w:rsid w:val="00C20F85"/>
    <w:rsid w:val="00C41BEF"/>
    <w:rsid w:val="00C51E82"/>
    <w:rsid w:val="00C62614"/>
    <w:rsid w:val="00C662B6"/>
    <w:rsid w:val="00C71502"/>
    <w:rsid w:val="00C83385"/>
    <w:rsid w:val="00CA2DB1"/>
    <w:rsid w:val="00CA3EFC"/>
    <w:rsid w:val="00CC7962"/>
    <w:rsid w:val="00CD6E6A"/>
    <w:rsid w:val="00CE721A"/>
    <w:rsid w:val="00CF3CAB"/>
    <w:rsid w:val="00D0218A"/>
    <w:rsid w:val="00D154A3"/>
    <w:rsid w:val="00D214E2"/>
    <w:rsid w:val="00D22D65"/>
    <w:rsid w:val="00D25D62"/>
    <w:rsid w:val="00D575C2"/>
    <w:rsid w:val="00D80C65"/>
    <w:rsid w:val="00D838A3"/>
    <w:rsid w:val="00D83DE3"/>
    <w:rsid w:val="00D85880"/>
    <w:rsid w:val="00DA0F8D"/>
    <w:rsid w:val="00DA1BDB"/>
    <w:rsid w:val="00DA2D2D"/>
    <w:rsid w:val="00DE78AD"/>
    <w:rsid w:val="00DE7B92"/>
    <w:rsid w:val="00E27166"/>
    <w:rsid w:val="00E41E59"/>
    <w:rsid w:val="00E43B09"/>
    <w:rsid w:val="00E46014"/>
    <w:rsid w:val="00E51568"/>
    <w:rsid w:val="00E57040"/>
    <w:rsid w:val="00E73912"/>
    <w:rsid w:val="00E7394A"/>
    <w:rsid w:val="00E81E2F"/>
    <w:rsid w:val="00E833EA"/>
    <w:rsid w:val="00E9566C"/>
    <w:rsid w:val="00EB3D1E"/>
    <w:rsid w:val="00ED7098"/>
    <w:rsid w:val="00ED7C10"/>
    <w:rsid w:val="00F00143"/>
    <w:rsid w:val="00F04302"/>
    <w:rsid w:val="00F11390"/>
    <w:rsid w:val="00F23B3D"/>
    <w:rsid w:val="00F3430E"/>
    <w:rsid w:val="00F35BD5"/>
    <w:rsid w:val="00F43295"/>
    <w:rsid w:val="00F50B97"/>
    <w:rsid w:val="00F66E4E"/>
    <w:rsid w:val="00F670BF"/>
    <w:rsid w:val="00F7105C"/>
    <w:rsid w:val="00F81CA5"/>
    <w:rsid w:val="00FA02BB"/>
    <w:rsid w:val="00FA4901"/>
    <w:rsid w:val="00FA4D97"/>
    <w:rsid w:val="00FD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EEB34"/>
  <w15:docId w15:val="{D323C9E9-B988-483B-B1FB-596B48B5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DC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0EB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334C1E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F2D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21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2190"/>
  </w:style>
  <w:style w:type="paragraph" w:styleId="Stopka">
    <w:name w:val="footer"/>
    <w:basedOn w:val="Normalny"/>
    <w:link w:val="StopkaZnak"/>
    <w:unhideWhenUsed/>
    <w:rsid w:val="004521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52190"/>
  </w:style>
  <w:style w:type="paragraph" w:styleId="Tekstpodstawowy">
    <w:name w:val="Body Text"/>
    <w:basedOn w:val="Normalny"/>
    <w:link w:val="TekstpodstawowyZnak"/>
    <w:rsid w:val="00C51E82"/>
    <w:pPr>
      <w:jc w:val="both"/>
    </w:pPr>
  </w:style>
  <w:style w:type="character" w:customStyle="1" w:styleId="TekstpodstawowyZnak">
    <w:name w:val="Tekst podstawowy Znak"/>
    <w:link w:val="Tekstpodstawowy"/>
    <w:rsid w:val="00C51E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BA3B52"/>
  </w:style>
  <w:style w:type="character" w:customStyle="1" w:styleId="Nagwek5Znak">
    <w:name w:val="Nagłówek 5 Znak"/>
    <w:link w:val="Nagwek5"/>
    <w:rsid w:val="00334C1E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9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739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73912"/>
    <w:pPr>
      <w:spacing w:line="360" w:lineRule="auto"/>
      <w:jc w:val="center"/>
    </w:pPr>
    <w:rPr>
      <w:sz w:val="28"/>
      <w:szCs w:val="20"/>
    </w:rPr>
  </w:style>
  <w:style w:type="character" w:customStyle="1" w:styleId="TytuZnak">
    <w:name w:val="Tytuł Znak"/>
    <w:link w:val="Tytu"/>
    <w:rsid w:val="00E7391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unhideWhenUsed/>
    <w:rsid w:val="00193F36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641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14A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41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4A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414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4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14A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link w:val="Nagwek1"/>
    <w:uiPriority w:val="9"/>
    <w:rsid w:val="001D0EBC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paragraph">
    <w:name w:val="paragraph"/>
    <w:basedOn w:val="Normalny"/>
    <w:rsid w:val="004B5F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B5F36"/>
  </w:style>
  <w:style w:type="paragraph" w:styleId="Poprawka">
    <w:name w:val="Revision"/>
    <w:hidden/>
    <w:uiPriority w:val="99"/>
    <w:semiHidden/>
    <w:rsid w:val="006F04F9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6F04F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C0B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15.ZAM&#211;WIENIA%20PUBLICZNE\Stare%20za&#322;&#261;czniki\Za&#322;&#261;cznik%203%20O&#347;wiadczenie%20grant%20norwe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F228374FA6745B03AD472B35F0A90" ma:contentTypeVersion="0" ma:contentTypeDescription="Utwórz nowy dokument." ma:contentTypeScope="" ma:versionID="eceeee760a3914785fd5af9e543944da">
  <xsd:schema xmlns:xsd="http://www.w3.org/2001/XMLSchema" xmlns:xs="http://www.w3.org/2001/XMLSchema" xmlns:p="http://schemas.microsoft.com/office/2006/metadata/properties" xmlns:ns2="0df2b693-7fbf-4756-ae3f-c788f350777c" targetNamespace="http://schemas.microsoft.com/office/2006/metadata/properties" ma:root="true" ma:fieldsID="8dae5e771219a66d39499f3998e77b48" ns2:_="">
    <xsd:import namespace="0df2b693-7fbf-4756-ae3f-c788f35077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2b693-7fbf-4756-ae3f-c788f35077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DCAA0-4670-403B-905F-E64E50D4E7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90C2FC-0C67-4B68-894A-6D81F8A78D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BE0E78-F83A-4FFC-9516-80A8A86FB4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4449107-84E6-4B20-B85F-9C865CE25E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189445-5639-4CC1-ADCA-611085E11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2b693-7fbf-4756-ae3f-c788f3507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3 Oświadczenie grant norweski</Template>
  <TotalTime>4</TotalTime>
  <Pages>3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Załącznik_7_formularz ofertowy</vt:lpstr>
    </vt:vector>
  </TitlesOfParts>
  <Company>MHZP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Załącznik_8_formularz ofertowy</dc:title>
  <dc:subject/>
  <dc:creator>Urbaniak Żaneta</dc:creator>
  <cp:keywords/>
  <dc:description/>
  <cp:lastModifiedBy>Popławska Natalia</cp:lastModifiedBy>
  <cp:revision>3</cp:revision>
  <cp:lastPrinted>2024-01-09T12:46:00Z</cp:lastPrinted>
  <dcterms:created xsi:type="dcterms:W3CDTF">2024-01-17T14:22:00Z</dcterms:created>
  <dcterms:modified xsi:type="dcterms:W3CDTF">2024-01-17T14:23:00Z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0x010100BF8F228374FA6745B03AD472B35F0A90</vt:lpwstr>
  </property>
  <property fmtid="{D5CDD505-2E9C-101B-9397-08002B2CF9AE}" pid="3" name="_dlc_DocIdItemGuid">
    <vt:lpwstr>3f8824a3-df8f-4207-bb2e-5bd5007d1555</vt:lpwstr>
  </property>
  <property fmtid="{D5CDD505-2E9C-101B-9397-08002B2CF9AE}" pid="4" name="_dlc_DocId">
    <vt:lpwstr>DZK5T5Q4HHWX-96-65</vt:lpwstr>
  </property>
  <property fmtid="{D5CDD505-2E9C-101B-9397-08002B2CF9AE}" pid="5" name="_dlc_DocIdUrl">
    <vt:lpwstr>https://intranet/Docs/_layouts/15/DocIdRedir.aspx?ID=DZK5T5Q4HHWX-96-65, DZK5T5Q4HHWX-96-65</vt:lpwstr>
  </property>
</Properties>
</file>